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C14BA" w:rsidRPr="00CC0743" w:rsidRDefault="00EC14BA" w:rsidP="00EC14BA">
      <w:pPr>
        <w:rPr>
          <w:rFonts w:ascii="Arial" w:hAnsi="Arial" w:cs="GE SS Unique Light"/>
          <w:sz w:val="28"/>
          <w:szCs w:val="28"/>
          <w:rtl/>
        </w:rPr>
      </w:pPr>
      <w:bookmarkStart w:id="0" w:name="_GoBack"/>
      <w:bookmarkEnd w:id="0"/>
    </w:p>
    <w:p w:rsidR="009E7DC9" w:rsidRPr="00CC0743" w:rsidRDefault="00EA65A9" w:rsidP="00437224">
      <w:pPr>
        <w:tabs>
          <w:tab w:val="left" w:pos="1628"/>
        </w:tabs>
        <w:rPr>
          <w:rFonts w:ascii="Arial" w:hAnsi="Arial" w:cs="GE SS Unique Light"/>
          <w:sz w:val="28"/>
          <w:szCs w:val="28"/>
          <w:rtl/>
        </w:rPr>
      </w:pPr>
      <w:r>
        <w:rPr>
          <w:rFonts w:ascii="Arial" w:hAnsi="Arial" w:cs="GE SS Unique Light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-7620</wp:posOffset>
                </wp:positionV>
                <wp:extent cx="5824855" cy="342900"/>
                <wp:effectExtent l="15240" t="11430" r="8255" b="7620"/>
                <wp:wrapNone/>
                <wp:docPr id="1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4855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rgbClr val="B8CCE4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938C7" w:rsidRPr="00CC0743" w:rsidRDefault="000938C7" w:rsidP="00F56F82">
                            <w:pPr>
                              <w:rPr>
                                <w:rFonts w:ascii="Arial" w:hAnsi="Arial" w:cs="GE SS Unique Light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</w:rPr>
                            </w:pPr>
                            <w:r w:rsidRPr="00CC0743">
                              <w:rPr>
                                <w:rFonts w:ascii="Arial" w:hAnsi="Arial" w:cs="GE SS Unique Light" w:hint="cs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</w:rPr>
                              <w:t xml:space="preserve">نموذج تقييم كفاءة أداء جمعية علمية </w:t>
                            </w:r>
                          </w:p>
                          <w:p w:rsidR="000938C7" w:rsidRPr="00437224" w:rsidRDefault="000938C7" w:rsidP="00F56F8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left:0;text-align:left;margin-left:59.7pt;margin-top:-.6pt;width:458.65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" fillcolor="#4f81bd" strokecolor="#f2f2f2" strokeweight="1pt">
                <v:fill color2="#243f60" angle="45" focus="100%" type="gradient"/>
                <v:shadow type="perspective" color="#b8cce4" opacity=".5" origin=",.5" offset="0,0" matrix=",-56756f,,.5"/>
                <v:textbox>
                  <w:txbxContent>
                    <w:p w:rsidR="000938C7" w:rsidRPr="00CC0743" w:rsidRDefault="000938C7" w:rsidP="00F56F82">
                      <w:pPr>
                        <w:rPr>
                          <w:rFonts w:ascii="Arial" w:hAnsi="Arial" w:cs="GE SS Unique Light"/>
                          <w:b/>
                          <w:bCs/>
                          <w:color w:val="FFFFFF"/>
                          <w:sz w:val="28"/>
                          <w:szCs w:val="28"/>
                          <w:rtl/>
                        </w:rPr>
                      </w:pPr>
                      <w:r w:rsidRPr="00CC0743">
                        <w:rPr>
                          <w:rFonts w:ascii="Arial" w:hAnsi="Arial" w:cs="GE SS Unique Light" w:hint="cs"/>
                          <w:b/>
                          <w:bCs/>
                          <w:color w:val="FFFFFF"/>
                          <w:sz w:val="28"/>
                          <w:szCs w:val="28"/>
                          <w:rtl/>
                        </w:rPr>
                        <w:t xml:space="preserve">نموذج تقييم كفاءة أداء جمعية علمية </w:t>
                      </w:r>
                    </w:p>
                    <w:p w:rsidR="000938C7" w:rsidRPr="00437224" w:rsidRDefault="000938C7" w:rsidP="00F56F8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82834" w:rsidRPr="00CC0743" w:rsidRDefault="00996901" w:rsidP="00FA6182">
      <w:pPr>
        <w:tabs>
          <w:tab w:val="left" w:pos="1628"/>
        </w:tabs>
        <w:spacing w:before="120" w:after="120" w:line="240" w:lineRule="auto"/>
        <w:ind w:left="284" w:right="1276" w:firstLine="992"/>
        <w:jc w:val="both"/>
        <w:outlineLvl w:val="0"/>
        <w:rPr>
          <w:rFonts w:ascii="Arial" w:hAnsi="Arial" w:cs="GE SS Unique Light"/>
          <w:rtl/>
        </w:rPr>
      </w:pPr>
      <w:r w:rsidRPr="00CC0743">
        <w:rPr>
          <w:rFonts w:ascii="Arial" w:hAnsi="Arial" w:cs="GE SS Unique Light" w:hint="cs"/>
          <w:rtl/>
        </w:rPr>
        <w:t>ا</w:t>
      </w:r>
      <w:r w:rsidRPr="00CC0743">
        <w:rPr>
          <w:rFonts w:ascii="Arial" w:hAnsi="Arial" w:cs="GE SS Unique Light"/>
          <w:rtl/>
        </w:rPr>
        <w:t>سم الجمعية العلمية :</w:t>
      </w:r>
      <w:r w:rsidR="00482834" w:rsidRPr="00CC0743">
        <w:rPr>
          <w:rFonts w:ascii="Arial" w:hAnsi="Arial" w:cs="GE SS Unique Light"/>
          <w:rtl/>
        </w:rPr>
        <w:t>..............................................................................</w:t>
      </w:r>
    </w:p>
    <w:p w:rsidR="00996901" w:rsidRPr="00CC0743" w:rsidRDefault="00996901" w:rsidP="00FA6182">
      <w:pPr>
        <w:tabs>
          <w:tab w:val="left" w:pos="1628"/>
        </w:tabs>
        <w:spacing w:before="120" w:after="120" w:line="240" w:lineRule="auto"/>
        <w:ind w:left="284" w:right="1276" w:firstLine="992"/>
        <w:jc w:val="both"/>
        <w:outlineLvl w:val="0"/>
        <w:rPr>
          <w:rFonts w:ascii="Arial" w:hAnsi="Arial" w:cs="GE SS Unique Light"/>
          <w:rtl/>
        </w:rPr>
      </w:pPr>
      <w:r w:rsidRPr="00CC0743">
        <w:rPr>
          <w:rFonts w:ascii="Arial" w:hAnsi="Arial" w:cs="GE SS Unique Light" w:hint="cs"/>
          <w:rtl/>
        </w:rPr>
        <w:t>مقرها :...........</w:t>
      </w:r>
      <w:r w:rsidR="00906025" w:rsidRPr="00CC0743">
        <w:rPr>
          <w:rFonts w:ascii="Arial" w:hAnsi="Arial" w:cs="GE SS Unique Light" w:hint="cs"/>
          <w:rtl/>
        </w:rPr>
        <w:t>...................................................................................</w:t>
      </w:r>
    </w:p>
    <w:p w:rsidR="00EA3B54" w:rsidRPr="00CC0743" w:rsidRDefault="00526853" w:rsidP="002A18EB">
      <w:pPr>
        <w:tabs>
          <w:tab w:val="left" w:pos="1628"/>
        </w:tabs>
        <w:spacing w:before="120" w:after="120" w:line="240" w:lineRule="auto"/>
        <w:ind w:left="284" w:right="1276" w:firstLine="992"/>
        <w:jc w:val="both"/>
        <w:outlineLvl w:val="0"/>
        <w:rPr>
          <w:rFonts w:ascii="Arial" w:hAnsi="Arial" w:cs="GE SS Unique Light"/>
          <w:b/>
          <w:bCs/>
          <w:rtl/>
        </w:rPr>
      </w:pPr>
      <w:r w:rsidRPr="00CC0743">
        <w:rPr>
          <w:rFonts w:ascii="Arial" w:hAnsi="Arial" w:cs="GE SS Unique Light"/>
          <w:rtl/>
        </w:rPr>
        <w:t>العام الدراسي الذي يتم تقييم كفاءة الجمعية العلمية فيه: ............... / ...............</w:t>
      </w:r>
      <w:r w:rsidR="00906025" w:rsidRPr="00CC0743">
        <w:rPr>
          <w:rFonts w:ascii="Arial" w:hAnsi="Arial" w:cs="GE SS Unique Light" w:hint="cs"/>
          <w:rtl/>
        </w:rPr>
        <w:t>...</w:t>
      </w:r>
    </w:p>
    <w:p w:rsidR="002A18EB" w:rsidRPr="00CC0743" w:rsidRDefault="002A18EB" w:rsidP="002A18EB">
      <w:pPr>
        <w:tabs>
          <w:tab w:val="left" w:pos="1628"/>
        </w:tabs>
        <w:spacing w:before="120" w:after="120" w:line="240" w:lineRule="auto"/>
        <w:ind w:left="284" w:right="1276" w:firstLine="992"/>
        <w:jc w:val="both"/>
        <w:outlineLvl w:val="0"/>
        <w:rPr>
          <w:rFonts w:ascii="Arial" w:hAnsi="Arial" w:cs="GE SS Unique Light"/>
          <w:b/>
          <w:bCs/>
          <w:rtl/>
        </w:rPr>
      </w:pPr>
    </w:p>
    <w:p w:rsidR="007E459C" w:rsidRPr="00CC0743" w:rsidRDefault="00EA65A9" w:rsidP="00437224">
      <w:pPr>
        <w:tabs>
          <w:tab w:val="left" w:pos="1628"/>
        </w:tabs>
        <w:rPr>
          <w:rFonts w:ascii="Arial" w:hAnsi="Arial" w:cs="GE SS Unique Light"/>
          <w:sz w:val="28"/>
          <w:szCs w:val="28"/>
          <w:rtl/>
        </w:rPr>
      </w:pPr>
      <w:r>
        <w:rPr>
          <w:rFonts w:ascii="Arial" w:hAnsi="Arial" w:cs="GE SS Unique Light"/>
          <w:noProof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224790</wp:posOffset>
                </wp:positionV>
                <wp:extent cx="5809615" cy="342900"/>
                <wp:effectExtent l="15240" t="15240" r="13970" b="13335"/>
                <wp:wrapNone/>
                <wp:docPr id="1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9615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rgbClr val="B8CCE4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938C7" w:rsidRPr="00CC0743" w:rsidRDefault="000938C7" w:rsidP="00406EC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GE SS Unique Light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</w:rPr>
                            </w:pPr>
                            <w:r w:rsidRPr="00CC0743">
                              <w:rPr>
                                <w:rFonts w:ascii="Arial" w:hAnsi="Arial" w:cs="GE SS Unique Light" w:hint="cs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</w:rPr>
                              <w:t xml:space="preserve">المجلة العلمية المحكمة </w:t>
                            </w:r>
                          </w:p>
                          <w:p w:rsidR="000938C7" w:rsidRPr="00437224" w:rsidRDefault="000938C7" w:rsidP="00406ECC">
                            <w:pPr>
                              <w:rPr>
                                <w:rFonts w:cs="GE SS Unique Light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7" style="position:absolute;left:0;text-align:left;margin-left:59.7pt;margin-top:17.7pt;width:457.45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" fillcolor="#4f81bd" strokecolor="#f2f2f2" strokeweight="1pt">
                <v:fill color2="#243f60" angle="45" focus="100%" type="gradient"/>
                <v:shadow type="perspective" color="#b8cce4" opacity=".5" origin=",.5" offset="0,0" matrix=",-56756f,,.5"/>
                <v:textbox>
                  <w:txbxContent>
                    <w:p w:rsidR="000938C7" w:rsidRPr="00CC0743" w:rsidRDefault="000938C7" w:rsidP="00406EC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GE SS Unique Light"/>
                          <w:b/>
                          <w:bCs/>
                          <w:color w:val="FFFFFF"/>
                          <w:sz w:val="28"/>
                          <w:szCs w:val="28"/>
                          <w:rtl/>
                        </w:rPr>
                      </w:pPr>
                      <w:r w:rsidRPr="00CC0743">
                        <w:rPr>
                          <w:rFonts w:ascii="Arial" w:hAnsi="Arial" w:cs="GE SS Unique Light" w:hint="cs"/>
                          <w:b/>
                          <w:bCs/>
                          <w:color w:val="FFFFFF"/>
                          <w:sz w:val="28"/>
                          <w:szCs w:val="28"/>
                          <w:rtl/>
                        </w:rPr>
                        <w:t xml:space="preserve">المجلة العلمية المحكمة </w:t>
                      </w:r>
                    </w:p>
                    <w:p w:rsidR="000938C7" w:rsidRPr="00437224" w:rsidRDefault="000938C7" w:rsidP="00406ECC">
                      <w:pPr>
                        <w:rPr>
                          <w:rFonts w:cs="GE SS Unique Light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E459C" w:rsidRPr="00CC0743" w:rsidRDefault="007E459C" w:rsidP="00437224">
      <w:pPr>
        <w:tabs>
          <w:tab w:val="left" w:pos="1628"/>
        </w:tabs>
        <w:rPr>
          <w:rFonts w:ascii="Arial" w:hAnsi="Arial" w:cs="GE SS Unique Light"/>
          <w:sz w:val="16"/>
          <w:szCs w:val="16"/>
        </w:rPr>
      </w:pPr>
    </w:p>
    <w:tbl>
      <w:tblPr>
        <w:bidiVisual/>
        <w:tblW w:w="0" w:type="auto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3760"/>
        <w:gridCol w:w="1592"/>
        <w:gridCol w:w="1559"/>
        <w:gridCol w:w="1759"/>
      </w:tblGrid>
      <w:tr w:rsidR="00996901" w:rsidRPr="00CC0743" w:rsidTr="00CC0743">
        <w:trPr>
          <w:jc w:val="center"/>
        </w:trPr>
        <w:tc>
          <w:tcPr>
            <w:tcW w:w="460" w:type="dxa"/>
            <w:shd w:val="clear" w:color="auto" w:fill="00B0F0"/>
            <w:vAlign w:val="center"/>
          </w:tcPr>
          <w:p w:rsidR="00996901" w:rsidRPr="00CC0743" w:rsidRDefault="0099690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3760" w:type="dxa"/>
            <w:shd w:val="clear" w:color="auto" w:fill="00B0F0"/>
            <w:vAlign w:val="center"/>
          </w:tcPr>
          <w:p w:rsidR="00996901" w:rsidRPr="00CC0743" w:rsidRDefault="0099690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المع</w:t>
            </w: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ــــــــــــــــــــــــــــــــــ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ي</w:t>
            </w: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ـ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ار</w:t>
            </w:r>
          </w:p>
        </w:tc>
        <w:tc>
          <w:tcPr>
            <w:tcW w:w="1592" w:type="dxa"/>
            <w:shd w:val="clear" w:color="auto" w:fill="00B0F0"/>
            <w:vAlign w:val="center"/>
          </w:tcPr>
          <w:p w:rsidR="00996901" w:rsidRPr="00CC0743" w:rsidRDefault="0099690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العدد / نعم أو لا</w:t>
            </w:r>
          </w:p>
          <w:p w:rsidR="00996901" w:rsidRPr="00CC0743" w:rsidRDefault="0099690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(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تعبئ من قبل</w:t>
            </w: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الجمعية</w:t>
            </w: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559" w:type="dxa"/>
            <w:shd w:val="clear" w:color="auto" w:fill="00B0F0"/>
            <w:vAlign w:val="center"/>
          </w:tcPr>
          <w:p w:rsidR="00996901" w:rsidRPr="00CC0743" w:rsidRDefault="0099690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عدد الجهات المشاركة متضمنة الجمعية</w:t>
            </w:r>
          </w:p>
        </w:tc>
        <w:tc>
          <w:tcPr>
            <w:tcW w:w="1759" w:type="dxa"/>
            <w:shd w:val="clear" w:color="auto" w:fill="00B0F0"/>
            <w:vAlign w:val="center"/>
          </w:tcPr>
          <w:p w:rsidR="00996901" w:rsidRPr="00CC0743" w:rsidRDefault="0099690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الدرجة الكلية</w:t>
            </w:r>
          </w:p>
          <w:p w:rsidR="00996901" w:rsidRPr="00CC0743" w:rsidRDefault="0099690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تعبئ من قبل الإدارة</w:t>
            </w:r>
          </w:p>
        </w:tc>
      </w:tr>
      <w:tr w:rsidR="00996901" w:rsidRPr="00CC0743" w:rsidTr="00CC0743">
        <w:trPr>
          <w:jc w:val="center"/>
        </w:trPr>
        <w:tc>
          <w:tcPr>
            <w:tcW w:w="460" w:type="dxa"/>
            <w:shd w:val="clear" w:color="auto" w:fill="00B0F0"/>
            <w:vAlign w:val="center"/>
          </w:tcPr>
          <w:p w:rsidR="00996901" w:rsidRPr="00CC0743" w:rsidRDefault="0099690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760" w:type="dxa"/>
            <w:shd w:val="clear" w:color="auto" w:fill="DAEEF3"/>
            <w:vAlign w:val="center"/>
          </w:tcPr>
          <w:p w:rsidR="00996901" w:rsidRPr="00CC0743" w:rsidRDefault="00996901" w:rsidP="00CC0743">
            <w:pPr>
              <w:tabs>
                <w:tab w:val="left" w:pos="1628"/>
              </w:tabs>
              <w:spacing w:before="120" w:after="120" w:line="240" w:lineRule="auto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إصدار مجلة علمية محكمة تتبع الجمعية العلمية وتقع ضمن قاعدة بيانات (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</w:rPr>
              <w:t>ISI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 xml:space="preserve">) </w:t>
            </w:r>
          </w:p>
        </w:tc>
        <w:tc>
          <w:tcPr>
            <w:tcW w:w="1592" w:type="dxa"/>
            <w:shd w:val="clear" w:color="auto" w:fill="DAEEF3"/>
            <w:vAlign w:val="center"/>
          </w:tcPr>
          <w:p w:rsidR="00996901" w:rsidRPr="00CC0743" w:rsidRDefault="0099690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shd w:val="clear" w:color="auto" w:fill="DAEEF3"/>
            <w:vAlign w:val="center"/>
          </w:tcPr>
          <w:p w:rsidR="00996901" w:rsidRPr="00CC0743" w:rsidRDefault="0099690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9" w:type="dxa"/>
            <w:shd w:val="clear" w:color="auto" w:fill="DAEEF3"/>
            <w:vAlign w:val="center"/>
          </w:tcPr>
          <w:p w:rsidR="00996901" w:rsidRPr="00CC0743" w:rsidRDefault="0099690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</w:tr>
      <w:tr w:rsidR="00996901" w:rsidRPr="00CC0743" w:rsidTr="00CC0743">
        <w:trPr>
          <w:jc w:val="center"/>
        </w:trPr>
        <w:tc>
          <w:tcPr>
            <w:tcW w:w="460" w:type="dxa"/>
            <w:shd w:val="clear" w:color="auto" w:fill="00B0F0"/>
            <w:vAlign w:val="center"/>
          </w:tcPr>
          <w:p w:rsidR="00996901" w:rsidRPr="00CC0743" w:rsidRDefault="0099690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760" w:type="dxa"/>
            <w:shd w:val="clear" w:color="auto" w:fill="B6DDE8"/>
            <w:vAlign w:val="center"/>
          </w:tcPr>
          <w:p w:rsidR="00996901" w:rsidRPr="00CC0743" w:rsidRDefault="00996901" w:rsidP="00CC0743">
            <w:pPr>
              <w:tabs>
                <w:tab w:val="left" w:pos="1628"/>
              </w:tabs>
              <w:spacing w:before="120" w:after="120" w:line="240" w:lineRule="auto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إصدار مجلة علمية محكمة تتبع الجمعية العلمية ولا تقع ضمن قاعدة بيانات (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</w:rPr>
              <w:t>ISI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592" w:type="dxa"/>
            <w:shd w:val="clear" w:color="auto" w:fill="B6DDE8"/>
            <w:vAlign w:val="center"/>
          </w:tcPr>
          <w:p w:rsidR="00996901" w:rsidRPr="00CC0743" w:rsidRDefault="0099690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shd w:val="clear" w:color="auto" w:fill="B6DDE8"/>
            <w:vAlign w:val="center"/>
          </w:tcPr>
          <w:p w:rsidR="00996901" w:rsidRPr="00CC0743" w:rsidRDefault="0099690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9" w:type="dxa"/>
            <w:shd w:val="clear" w:color="auto" w:fill="B6DDE8"/>
            <w:vAlign w:val="center"/>
          </w:tcPr>
          <w:p w:rsidR="00996901" w:rsidRPr="00CC0743" w:rsidRDefault="0099690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</w:tr>
      <w:tr w:rsidR="00996901" w:rsidRPr="00CC0743" w:rsidTr="00CC0743">
        <w:trPr>
          <w:jc w:val="center"/>
        </w:trPr>
        <w:tc>
          <w:tcPr>
            <w:tcW w:w="460" w:type="dxa"/>
            <w:shd w:val="clear" w:color="auto" w:fill="00B0F0"/>
            <w:vAlign w:val="center"/>
          </w:tcPr>
          <w:p w:rsidR="00996901" w:rsidRPr="00CC0743" w:rsidRDefault="0099690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ج</w:t>
            </w:r>
          </w:p>
        </w:tc>
        <w:tc>
          <w:tcPr>
            <w:tcW w:w="3760" w:type="dxa"/>
            <w:shd w:val="clear" w:color="auto" w:fill="DAEEF3"/>
            <w:vAlign w:val="center"/>
          </w:tcPr>
          <w:p w:rsidR="00996901" w:rsidRPr="00CC0743" w:rsidRDefault="00996901" w:rsidP="00CC0743">
            <w:pPr>
              <w:tabs>
                <w:tab w:val="left" w:pos="1628"/>
              </w:tabs>
              <w:spacing w:before="120" w:after="120" w:line="240" w:lineRule="auto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عدد أعداد المجلة العلمية المحكمة التابعة للجمعية العلمية والتي تقع ضمن قاعدة بيانات (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</w:rPr>
              <w:t>ISI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592" w:type="dxa"/>
            <w:shd w:val="clear" w:color="auto" w:fill="DAEEF3"/>
            <w:vAlign w:val="center"/>
          </w:tcPr>
          <w:p w:rsidR="00996901" w:rsidRPr="00CC0743" w:rsidRDefault="0099690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shd w:val="clear" w:color="auto" w:fill="DAEEF3"/>
            <w:vAlign w:val="center"/>
          </w:tcPr>
          <w:p w:rsidR="00996901" w:rsidRPr="00CC0743" w:rsidRDefault="0099690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9" w:type="dxa"/>
            <w:shd w:val="clear" w:color="auto" w:fill="DAEEF3"/>
            <w:vAlign w:val="center"/>
          </w:tcPr>
          <w:p w:rsidR="00996901" w:rsidRPr="00CC0743" w:rsidRDefault="0099690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</w:tr>
      <w:tr w:rsidR="00996901" w:rsidRPr="00CC0743" w:rsidTr="00CC0743">
        <w:trPr>
          <w:jc w:val="center"/>
        </w:trPr>
        <w:tc>
          <w:tcPr>
            <w:tcW w:w="460" w:type="dxa"/>
            <w:shd w:val="clear" w:color="auto" w:fill="00B0F0"/>
            <w:vAlign w:val="center"/>
          </w:tcPr>
          <w:p w:rsidR="00996901" w:rsidRPr="00CC0743" w:rsidRDefault="0099690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3760" w:type="dxa"/>
            <w:shd w:val="clear" w:color="auto" w:fill="B6DDE8"/>
            <w:vAlign w:val="center"/>
          </w:tcPr>
          <w:p w:rsidR="00996901" w:rsidRPr="00CC0743" w:rsidRDefault="00996901" w:rsidP="00CC0743">
            <w:pPr>
              <w:tabs>
                <w:tab w:val="left" w:pos="1628"/>
              </w:tabs>
              <w:spacing w:before="120" w:after="120" w:line="240" w:lineRule="auto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عدد أعداد المجلة العلمية المحكمة التابعة للجمعية العلمية والتي لا تقع ضمن قاعدة بيانات (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</w:rPr>
              <w:t>ISI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592" w:type="dxa"/>
            <w:shd w:val="clear" w:color="auto" w:fill="B6DDE8"/>
            <w:vAlign w:val="center"/>
          </w:tcPr>
          <w:p w:rsidR="00996901" w:rsidRPr="00CC0743" w:rsidRDefault="0099690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shd w:val="clear" w:color="auto" w:fill="B6DDE8"/>
            <w:vAlign w:val="center"/>
          </w:tcPr>
          <w:p w:rsidR="00996901" w:rsidRPr="00CC0743" w:rsidRDefault="0099690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9" w:type="dxa"/>
            <w:shd w:val="clear" w:color="auto" w:fill="B6DDE8"/>
            <w:vAlign w:val="center"/>
          </w:tcPr>
          <w:p w:rsidR="00996901" w:rsidRPr="00CC0743" w:rsidRDefault="0099690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</w:tr>
      <w:tr w:rsidR="00906025" w:rsidRPr="00CC0743" w:rsidTr="00CC0743">
        <w:trPr>
          <w:jc w:val="center"/>
        </w:trPr>
        <w:tc>
          <w:tcPr>
            <w:tcW w:w="7371" w:type="dxa"/>
            <w:gridSpan w:val="4"/>
            <w:shd w:val="clear" w:color="auto" w:fill="DAEEF3"/>
            <w:vAlign w:val="center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المجم</w:t>
            </w: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ــــــــــــــــــــــــــــــــــــــــــــــــــــــــــ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وع</w:t>
            </w:r>
          </w:p>
        </w:tc>
        <w:tc>
          <w:tcPr>
            <w:tcW w:w="1759" w:type="dxa"/>
            <w:shd w:val="clear" w:color="auto" w:fill="DAEEF3"/>
            <w:vAlign w:val="center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</w:tr>
    </w:tbl>
    <w:p w:rsidR="00526853" w:rsidRPr="00CC0743" w:rsidRDefault="00EA65A9" w:rsidP="00526853">
      <w:pPr>
        <w:tabs>
          <w:tab w:val="left" w:pos="1628"/>
        </w:tabs>
        <w:rPr>
          <w:rFonts w:ascii="Arial" w:hAnsi="Arial" w:cs="GE SS Unique Light"/>
          <w:sz w:val="28"/>
          <w:szCs w:val="28"/>
          <w:rtl/>
        </w:rPr>
      </w:pPr>
      <w:r>
        <w:rPr>
          <w:rFonts w:ascii="Arial" w:hAnsi="Arial" w:cs="GE SS Unique Light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340995</wp:posOffset>
                </wp:positionV>
                <wp:extent cx="5755640" cy="342900"/>
                <wp:effectExtent l="15240" t="7620" r="10795" b="11430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564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rgbClr val="B8CCE4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938C7" w:rsidRPr="00CC0743" w:rsidRDefault="000938C7" w:rsidP="00406EC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GE SS Unique Light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</w:rPr>
                            </w:pPr>
                            <w:r w:rsidRPr="00CC0743">
                              <w:rPr>
                                <w:rFonts w:ascii="Arial" w:hAnsi="Arial" w:cs="GE SS Unique Light" w:hint="cs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</w:rPr>
                              <w:t xml:space="preserve">الأبحاث العلمية </w:t>
                            </w:r>
                          </w:p>
                          <w:p w:rsidR="000938C7" w:rsidRPr="00437224" w:rsidRDefault="000938C7" w:rsidP="00406ECC">
                            <w:pPr>
                              <w:rPr>
                                <w:rFonts w:cs="GE SS Unique Light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8" style="position:absolute;left:0;text-align:left;margin-left:63.45pt;margin-top:26.85pt;width:453.2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" fillcolor="#4f81bd" strokecolor="#f2f2f2" strokeweight="1pt">
                <v:fill color2="#243f60" angle="45" focus="100%" type="gradient"/>
                <v:shadow type="perspective" color="#b8cce4" opacity=".5" origin=",.5" offset="0,0" matrix=",-56756f,,.5"/>
                <v:textbox>
                  <w:txbxContent>
                    <w:p w:rsidR="000938C7" w:rsidRPr="00CC0743" w:rsidRDefault="000938C7" w:rsidP="00406EC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GE SS Unique Light"/>
                          <w:b/>
                          <w:bCs/>
                          <w:color w:val="FFFFFF"/>
                          <w:sz w:val="28"/>
                          <w:szCs w:val="28"/>
                          <w:rtl/>
                        </w:rPr>
                      </w:pPr>
                      <w:r w:rsidRPr="00CC0743">
                        <w:rPr>
                          <w:rFonts w:ascii="Arial" w:hAnsi="Arial" w:cs="GE SS Unique Light" w:hint="cs"/>
                          <w:b/>
                          <w:bCs/>
                          <w:color w:val="FFFFFF"/>
                          <w:sz w:val="28"/>
                          <w:szCs w:val="28"/>
                          <w:rtl/>
                        </w:rPr>
                        <w:t xml:space="preserve">الأبحاث العلمية </w:t>
                      </w:r>
                    </w:p>
                    <w:p w:rsidR="000938C7" w:rsidRPr="00437224" w:rsidRDefault="000938C7" w:rsidP="00406ECC">
                      <w:pPr>
                        <w:rPr>
                          <w:rFonts w:cs="GE SS Unique Light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56289" w:rsidRPr="00CC0743" w:rsidRDefault="00B56289" w:rsidP="00406ECC">
      <w:pPr>
        <w:tabs>
          <w:tab w:val="left" w:pos="1628"/>
        </w:tabs>
        <w:rPr>
          <w:rFonts w:ascii="Arial" w:hAnsi="Arial" w:cs="GE SS Unique Light"/>
          <w:sz w:val="28"/>
          <w:szCs w:val="28"/>
        </w:rPr>
      </w:pPr>
    </w:p>
    <w:tbl>
      <w:tblPr>
        <w:bidiVisual/>
        <w:tblW w:w="0" w:type="auto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3747"/>
        <w:gridCol w:w="1605"/>
        <w:gridCol w:w="1559"/>
        <w:gridCol w:w="1731"/>
      </w:tblGrid>
      <w:tr w:rsidR="00996901" w:rsidRPr="00CC0743" w:rsidTr="00CC0743">
        <w:trPr>
          <w:jc w:val="center"/>
        </w:trPr>
        <w:tc>
          <w:tcPr>
            <w:tcW w:w="471" w:type="dxa"/>
            <w:shd w:val="clear" w:color="auto" w:fill="00B0F0"/>
            <w:vAlign w:val="center"/>
          </w:tcPr>
          <w:p w:rsidR="00996901" w:rsidRPr="00CC0743" w:rsidRDefault="0099690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3747" w:type="dxa"/>
            <w:shd w:val="clear" w:color="auto" w:fill="00B0F0"/>
            <w:vAlign w:val="center"/>
          </w:tcPr>
          <w:p w:rsidR="00996901" w:rsidRPr="00CC0743" w:rsidRDefault="0099690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المع</w:t>
            </w: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ــــــــــــــــــــــــــــــــــ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ي</w:t>
            </w: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ـ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ار</w:t>
            </w:r>
          </w:p>
        </w:tc>
        <w:tc>
          <w:tcPr>
            <w:tcW w:w="1605" w:type="dxa"/>
            <w:shd w:val="clear" w:color="auto" w:fill="00B0F0"/>
            <w:vAlign w:val="center"/>
          </w:tcPr>
          <w:p w:rsidR="00996901" w:rsidRPr="00CC0743" w:rsidRDefault="0099690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العدد / نعم أو لا</w:t>
            </w:r>
          </w:p>
          <w:p w:rsidR="00996901" w:rsidRPr="00CC0743" w:rsidRDefault="0099690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(تعبئ من قبل الجمعية )</w:t>
            </w:r>
          </w:p>
        </w:tc>
        <w:tc>
          <w:tcPr>
            <w:tcW w:w="1559" w:type="dxa"/>
            <w:shd w:val="clear" w:color="auto" w:fill="00B0F0"/>
            <w:vAlign w:val="center"/>
          </w:tcPr>
          <w:p w:rsidR="00996901" w:rsidRPr="00CC0743" w:rsidRDefault="0099690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عدد الجهات المشاركة متضمنة الجمعية</w:t>
            </w:r>
          </w:p>
        </w:tc>
        <w:tc>
          <w:tcPr>
            <w:tcW w:w="1731" w:type="dxa"/>
            <w:shd w:val="clear" w:color="auto" w:fill="00B0F0"/>
            <w:vAlign w:val="center"/>
          </w:tcPr>
          <w:p w:rsidR="00996901" w:rsidRPr="00CC0743" w:rsidRDefault="0099690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الدرجة الكلية</w:t>
            </w:r>
          </w:p>
          <w:p w:rsidR="00996901" w:rsidRPr="00CC0743" w:rsidRDefault="0099690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تعبئ من قبل الإدارة</w:t>
            </w:r>
          </w:p>
        </w:tc>
      </w:tr>
      <w:tr w:rsidR="00996901" w:rsidRPr="00CC0743" w:rsidTr="00CC0743">
        <w:trPr>
          <w:jc w:val="center"/>
        </w:trPr>
        <w:tc>
          <w:tcPr>
            <w:tcW w:w="471" w:type="dxa"/>
            <w:shd w:val="clear" w:color="auto" w:fill="00B0F0"/>
            <w:vAlign w:val="center"/>
          </w:tcPr>
          <w:p w:rsidR="00996901" w:rsidRPr="00CC0743" w:rsidRDefault="0099690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747" w:type="dxa"/>
            <w:shd w:val="clear" w:color="auto" w:fill="DAEEF3"/>
            <w:vAlign w:val="center"/>
          </w:tcPr>
          <w:p w:rsidR="00996901" w:rsidRPr="00CC0743" w:rsidRDefault="00996901" w:rsidP="00CC0743">
            <w:pPr>
              <w:tabs>
                <w:tab w:val="left" w:pos="1628"/>
              </w:tabs>
              <w:spacing w:before="120" w:after="120" w:line="240" w:lineRule="auto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 xml:space="preserve">عدد الأبحاث العلمية المدعومة من قبل الجمعية العلمية والواقعة ضمن مجال تخصصها والمنشورة أو المقبولة للنشر في مجلات علمية </w:t>
            </w: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محكمة</w:t>
            </w:r>
          </w:p>
        </w:tc>
        <w:tc>
          <w:tcPr>
            <w:tcW w:w="1605" w:type="dxa"/>
            <w:shd w:val="clear" w:color="auto" w:fill="DAEEF3"/>
            <w:vAlign w:val="center"/>
          </w:tcPr>
          <w:p w:rsidR="00996901" w:rsidRPr="00CC0743" w:rsidRDefault="0099690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shd w:val="clear" w:color="auto" w:fill="DAEEF3"/>
            <w:vAlign w:val="center"/>
          </w:tcPr>
          <w:p w:rsidR="00996901" w:rsidRPr="00CC0743" w:rsidRDefault="0099690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1" w:type="dxa"/>
            <w:shd w:val="clear" w:color="auto" w:fill="DAEEF3"/>
            <w:vAlign w:val="center"/>
          </w:tcPr>
          <w:p w:rsidR="00996901" w:rsidRPr="00CC0743" w:rsidRDefault="0099690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</w:tr>
      <w:tr w:rsidR="00996901" w:rsidRPr="00CC0743" w:rsidTr="00CC0743">
        <w:trPr>
          <w:jc w:val="center"/>
        </w:trPr>
        <w:tc>
          <w:tcPr>
            <w:tcW w:w="471" w:type="dxa"/>
            <w:shd w:val="clear" w:color="auto" w:fill="00B0F0"/>
            <w:vAlign w:val="center"/>
          </w:tcPr>
          <w:p w:rsidR="00996901" w:rsidRPr="00CC0743" w:rsidRDefault="0099690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747" w:type="dxa"/>
            <w:shd w:val="clear" w:color="auto" w:fill="B6DDE8"/>
            <w:vAlign w:val="center"/>
          </w:tcPr>
          <w:p w:rsidR="00996901" w:rsidRPr="00CC0743" w:rsidRDefault="00996901" w:rsidP="00CC0743">
            <w:pPr>
              <w:tabs>
                <w:tab w:val="left" w:pos="1628"/>
              </w:tabs>
              <w:spacing w:before="120" w:after="120" w:line="240" w:lineRule="auto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 xml:space="preserve">عدد </w:t>
            </w:r>
            <w:r w:rsidR="00906025"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ا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 xml:space="preserve">تفاقيات التعاون البحثي السارية بين الجمعية العلمية والجهات ذات العلاقة </w:t>
            </w:r>
          </w:p>
        </w:tc>
        <w:tc>
          <w:tcPr>
            <w:tcW w:w="1605" w:type="dxa"/>
            <w:shd w:val="clear" w:color="auto" w:fill="B6DDE8"/>
            <w:vAlign w:val="center"/>
          </w:tcPr>
          <w:p w:rsidR="00996901" w:rsidRPr="00CC0743" w:rsidRDefault="0099690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shd w:val="clear" w:color="auto" w:fill="B6DDE8"/>
            <w:vAlign w:val="center"/>
          </w:tcPr>
          <w:p w:rsidR="00996901" w:rsidRPr="00CC0743" w:rsidRDefault="0099690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1" w:type="dxa"/>
            <w:shd w:val="clear" w:color="auto" w:fill="B6DDE8"/>
            <w:vAlign w:val="center"/>
          </w:tcPr>
          <w:p w:rsidR="00996901" w:rsidRPr="00CC0743" w:rsidRDefault="0099690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</w:tr>
      <w:tr w:rsidR="009A1999" w:rsidRPr="00CC0743" w:rsidTr="00CC0743">
        <w:trPr>
          <w:jc w:val="center"/>
        </w:trPr>
        <w:tc>
          <w:tcPr>
            <w:tcW w:w="471" w:type="dxa"/>
            <w:shd w:val="clear" w:color="auto" w:fill="00B0F0"/>
            <w:vAlign w:val="center"/>
          </w:tcPr>
          <w:p w:rsidR="009A1999" w:rsidRPr="00CC0743" w:rsidRDefault="009A1999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ج</w:t>
            </w:r>
          </w:p>
        </w:tc>
        <w:tc>
          <w:tcPr>
            <w:tcW w:w="3747" w:type="dxa"/>
            <w:shd w:val="clear" w:color="auto" w:fill="DAEEF3"/>
            <w:vAlign w:val="center"/>
          </w:tcPr>
          <w:p w:rsidR="009A1999" w:rsidRPr="00CC0743" w:rsidRDefault="005C511E" w:rsidP="00CC0743">
            <w:pPr>
              <w:spacing w:after="0" w:line="240" w:lineRule="auto"/>
              <w:rPr>
                <w:b/>
                <w:bCs/>
              </w:rPr>
            </w:pP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تنظيم مسابقة بحثية</w:t>
            </w:r>
          </w:p>
        </w:tc>
        <w:tc>
          <w:tcPr>
            <w:tcW w:w="1605" w:type="dxa"/>
            <w:shd w:val="clear" w:color="auto" w:fill="DAEEF3"/>
            <w:vAlign w:val="center"/>
          </w:tcPr>
          <w:p w:rsidR="009A1999" w:rsidRPr="00CC0743" w:rsidRDefault="009A1999" w:rsidP="00CC074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DAEEF3"/>
            <w:vAlign w:val="center"/>
          </w:tcPr>
          <w:p w:rsidR="009A1999" w:rsidRPr="00CC0743" w:rsidRDefault="009A1999" w:rsidP="00CC074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31" w:type="dxa"/>
            <w:shd w:val="clear" w:color="auto" w:fill="DAEEF3"/>
            <w:vAlign w:val="center"/>
          </w:tcPr>
          <w:p w:rsidR="009A1999" w:rsidRPr="00CC0743" w:rsidRDefault="009A1999" w:rsidP="00CC0743">
            <w:pPr>
              <w:spacing w:after="0" w:line="240" w:lineRule="auto"/>
              <w:rPr>
                <w:b/>
                <w:bCs/>
              </w:rPr>
            </w:pPr>
          </w:p>
        </w:tc>
      </w:tr>
      <w:tr w:rsidR="00906025" w:rsidRPr="00CC0743" w:rsidTr="00CC0743">
        <w:trPr>
          <w:jc w:val="center"/>
        </w:trPr>
        <w:tc>
          <w:tcPr>
            <w:tcW w:w="7382" w:type="dxa"/>
            <w:gridSpan w:val="4"/>
            <w:shd w:val="clear" w:color="auto" w:fill="B6DDE8"/>
            <w:vAlign w:val="center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lastRenderedPageBreak/>
              <w:t>المجم</w:t>
            </w: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ــــــــــــــــــــــــــــــــــــــــــــــــــــــــــ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وع</w:t>
            </w:r>
          </w:p>
        </w:tc>
        <w:tc>
          <w:tcPr>
            <w:tcW w:w="1731" w:type="dxa"/>
            <w:shd w:val="clear" w:color="auto" w:fill="B6DDE8"/>
            <w:vAlign w:val="center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</w:tr>
    </w:tbl>
    <w:p w:rsidR="002A18EB" w:rsidRPr="00CC0743" w:rsidRDefault="002A18EB" w:rsidP="00437224">
      <w:pPr>
        <w:tabs>
          <w:tab w:val="left" w:pos="1628"/>
        </w:tabs>
        <w:rPr>
          <w:rFonts w:ascii="Arial" w:hAnsi="Arial" w:cs="GE SS Unique Light"/>
          <w:sz w:val="28"/>
          <w:szCs w:val="28"/>
          <w:rtl/>
        </w:rPr>
      </w:pPr>
    </w:p>
    <w:p w:rsidR="002A18EB" w:rsidRPr="00CC0743" w:rsidRDefault="002A18EB" w:rsidP="00437224">
      <w:pPr>
        <w:tabs>
          <w:tab w:val="left" w:pos="1628"/>
        </w:tabs>
        <w:rPr>
          <w:rFonts w:ascii="Arial" w:hAnsi="Arial" w:cs="GE SS Unique Light"/>
          <w:sz w:val="28"/>
          <w:szCs w:val="28"/>
          <w:rtl/>
        </w:rPr>
      </w:pPr>
    </w:p>
    <w:p w:rsidR="005C511E" w:rsidRPr="00CC0743" w:rsidRDefault="005C511E" w:rsidP="00437224">
      <w:pPr>
        <w:tabs>
          <w:tab w:val="left" w:pos="1628"/>
        </w:tabs>
        <w:rPr>
          <w:rFonts w:ascii="Arial" w:hAnsi="Arial" w:cs="GE SS Unique Light"/>
          <w:sz w:val="28"/>
          <w:szCs w:val="28"/>
          <w:rtl/>
        </w:rPr>
      </w:pPr>
    </w:p>
    <w:p w:rsidR="00437224" w:rsidRPr="00CC0743" w:rsidRDefault="00EA65A9" w:rsidP="00437224">
      <w:pPr>
        <w:tabs>
          <w:tab w:val="left" w:pos="1628"/>
        </w:tabs>
        <w:rPr>
          <w:rFonts w:ascii="Arial" w:hAnsi="Arial" w:cs="GE SS Unique Light"/>
          <w:sz w:val="28"/>
          <w:szCs w:val="28"/>
          <w:rtl/>
        </w:rPr>
      </w:pPr>
      <w:r>
        <w:rPr>
          <w:rFonts w:ascii="Arial" w:hAnsi="Arial" w:cs="GE SS Unique Light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812165</wp:posOffset>
                </wp:positionH>
                <wp:positionV relativeFrom="paragraph">
                  <wp:posOffset>320040</wp:posOffset>
                </wp:positionV>
                <wp:extent cx="5725160" cy="342900"/>
                <wp:effectExtent l="12065" t="15240" r="6350" b="13335"/>
                <wp:wrapNone/>
                <wp:docPr id="1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516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rgbClr val="B8CCE4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938C7" w:rsidRPr="00CC0743" w:rsidRDefault="000938C7" w:rsidP="00406EC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GE SS Unique Light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</w:rPr>
                            </w:pPr>
                            <w:r w:rsidRPr="00CC0743">
                              <w:rPr>
                                <w:rFonts w:ascii="Arial" w:hAnsi="Arial" w:cs="GE SS Unique Light" w:hint="cs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</w:rPr>
                              <w:t xml:space="preserve">تأليف وترجمة الكتب العلمية </w:t>
                            </w:r>
                          </w:p>
                          <w:p w:rsidR="000938C7" w:rsidRPr="00437224" w:rsidRDefault="000938C7" w:rsidP="00406EC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9" style="position:absolute;left:0;text-align:left;margin-left:63.95pt;margin-top:25.2pt;width:450.8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" fillcolor="#4f81bd" strokecolor="#f2f2f2" strokeweight="1pt">
                <v:fill color2="#243f60" angle="45" focus="100%" type="gradient"/>
                <v:shadow type="perspective" color="#b8cce4" opacity=".5" origin=",.5" offset="0,0" matrix=",-56756f,,.5"/>
                <v:textbox>
                  <w:txbxContent>
                    <w:p w:rsidR="000938C7" w:rsidRPr="00CC0743" w:rsidRDefault="000938C7" w:rsidP="00406EC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GE SS Unique Light"/>
                          <w:b/>
                          <w:bCs/>
                          <w:color w:val="FFFFFF"/>
                          <w:sz w:val="28"/>
                          <w:szCs w:val="28"/>
                          <w:rtl/>
                        </w:rPr>
                      </w:pPr>
                      <w:r w:rsidRPr="00CC0743">
                        <w:rPr>
                          <w:rFonts w:ascii="Arial" w:hAnsi="Arial" w:cs="GE SS Unique Light" w:hint="cs"/>
                          <w:b/>
                          <w:bCs/>
                          <w:color w:val="FFFFFF"/>
                          <w:sz w:val="28"/>
                          <w:szCs w:val="28"/>
                          <w:rtl/>
                        </w:rPr>
                        <w:t xml:space="preserve">تأليف وترجمة الكتب العلمية </w:t>
                      </w:r>
                    </w:p>
                    <w:p w:rsidR="000938C7" w:rsidRPr="00437224" w:rsidRDefault="000938C7" w:rsidP="00406EC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06ECC" w:rsidRPr="00CC0743" w:rsidRDefault="00406ECC" w:rsidP="00437224">
      <w:pPr>
        <w:tabs>
          <w:tab w:val="left" w:pos="1628"/>
        </w:tabs>
        <w:rPr>
          <w:rFonts w:ascii="Arial" w:hAnsi="Arial" w:cs="GE SS Unique Light"/>
          <w:sz w:val="28"/>
          <w:szCs w:val="28"/>
        </w:rPr>
      </w:pPr>
    </w:p>
    <w:tbl>
      <w:tblPr>
        <w:bidiVisual/>
        <w:tblW w:w="0" w:type="auto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771"/>
        <w:gridCol w:w="1605"/>
        <w:gridCol w:w="1559"/>
        <w:gridCol w:w="1717"/>
      </w:tblGrid>
      <w:tr w:rsidR="00957275" w:rsidRPr="00CC0743" w:rsidTr="00CC0743">
        <w:trPr>
          <w:jc w:val="center"/>
        </w:trPr>
        <w:tc>
          <w:tcPr>
            <w:tcW w:w="447" w:type="dxa"/>
            <w:shd w:val="clear" w:color="auto" w:fill="00B0F0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3771" w:type="dxa"/>
            <w:shd w:val="clear" w:color="auto" w:fill="00B0F0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المع</w:t>
            </w: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ــــــــــــــــــــــــــــــــــ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ي</w:t>
            </w: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ـ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ار</w:t>
            </w:r>
          </w:p>
        </w:tc>
        <w:tc>
          <w:tcPr>
            <w:tcW w:w="1605" w:type="dxa"/>
            <w:shd w:val="clear" w:color="auto" w:fill="00B0F0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العدد / نعم أو لا</w:t>
            </w:r>
          </w:p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(تعبئ من قبل الجمعية )</w:t>
            </w:r>
          </w:p>
        </w:tc>
        <w:tc>
          <w:tcPr>
            <w:tcW w:w="1559" w:type="dxa"/>
            <w:shd w:val="clear" w:color="auto" w:fill="00B0F0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عدد الجهات المشاركة متضمنة الجمعية</w:t>
            </w:r>
          </w:p>
        </w:tc>
        <w:tc>
          <w:tcPr>
            <w:tcW w:w="1717" w:type="dxa"/>
            <w:shd w:val="clear" w:color="auto" w:fill="00B0F0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الدرجة الكلية</w:t>
            </w:r>
          </w:p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تعبئ من قبل الإدارة</w:t>
            </w:r>
          </w:p>
        </w:tc>
      </w:tr>
      <w:tr w:rsidR="00957275" w:rsidRPr="00CC0743" w:rsidTr="00CC0743">
        <w:trPr>
          <w:jc w:val="center"/>
        </w:trPr>
        <w:tc>
          <w:tcPr>
            <w:tcW w:w="447" w:type="dxa"/>
            <w:shd w:val="clear" w:color="auto" w:fill="00B0F0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771" w:type="dxa"/>
            <w:shd w:val="clear" w:color="auto" w:fill="DAEEF3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عدد الكتب العلمية المؤلفة الواقعة ضمن</w:t>
            </w:r>
            <w:r w:rsidR="00906025"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 xml:space="preserve"> مجال</w:t>
            </w: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 xml:space="preserve"> تخصص الجمعية العلمية والتي تم إصدارها من قبل الجمعية </w:t>
            </w:r>
            <w:r w:rsidR="00906025"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العلمية</w:t>
            </w:r>
          </w:p>
        </w:tc>
        <w:tc>
          <w:tcPr>
            <w:tcW w:w="1605" w:type="dxa"/>
            <w:shd w:val="clear" w:color="auto" w:fill="DAEEF3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shd w:val="clear" w:color="auto" w:fill="DAEEF3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17" w:type="dxa"/>
            <w:shd w:val="clear" w:color="auto" w:fill="DAEEF3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</w:tr>
      <w:tr w:rsidR="00957275" w:rsidRPr="00CC0743" w:rsidTr="00CC0743">
        <w:trPr>
          <w:jc w:val="center"/>
        </w:trPr>
        <w:tc>
          <w:tcPr>
            <w:tcW w:w="447" w:type="dxa"/>
            <w:shd w:val="clear" w:color="auto" w:fill="00B0F0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771" w:type="dxa"/>
            <w:shd w:val="clear" w:color="auto" w:fill="B6DDE8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عدد الكتب العلمية المترجمة</w:t>
            </w:r>
            <w:r w:rsidR="00906025"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 xml:space="preserve"> الواقعة</w:t>
            </w: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 xml:space="preserve"> ضمن</w:t>
            </w:r>
            <w:r w:rsidR="00906025"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 xml:space="preserve"> مجال</w:t>
            </w: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 xml:space="preserve"> تخصص الجمعية والتي تم إصدارها من قبل الجمعية </w:t>
            </w:r>
            <w:r w:rsidR="00906025"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العلمية</w:t>
            </w:r>
          </w:p>
        </w:tc>
        <w:tc>
          <w:tcPr>
            <w:tcW w:w="1605" w:type="dxa"/>
            <w:shd w:val="clear" w:color="auto" w:fill="B6DDE8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shd w:val="clear" w:color="auto" w:fill="B6DDE8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17" w:type="dxa"/>
            <w:shd w:val="clear" w:color="auto" w:fill="B6DDE8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</w:tr>
      <w:tr w:rsidR="00957275" w:rsidRPr="00CC0743" w:rsidTr="00CC0743">
        <w:trPr>
          <w:jc w:val="center"/>
        </w:trPr>
        <w:tc>
          <w:tcPr>
            <w:tcW w:w="447" w:type="dxa"/>
            <w:shd w:val="clear" w:color="auto" w:fill="00B0F0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ج</w:t>
            </w:r>
          </w:p>
        </w:tc>
        <w:tc>
          <w:tcPr>
            <w:tcW w:w="3771" w:type="dxa"/>
            <w:shd w:val="clear" w:color="auto" w:fill="DAEEF3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 xml:space="preserve">عدد الكتب العلمية الواقعة ضمن مجال تخصص الجمعية العلمية والتي تم تأليفها بدعم من الجمعية </w:t>
            </w:r>
            <w:r w:rsidR="00906025"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العلمية</w:t>
            </w:r>
          </w:p>
        </w:tc>
        <w:tc>
          <w:tcPr>
            <w:tcW w:w="1605" w:type="dxa"/>
            <w:shd w:val="clear" w:color="auto" w:fill="DAEEF3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shd w:val="clear" w:color="auto" w:fill="DAEEF3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17" w:type="dxa"/>
            <w:shd w:val="clear" w:color="auto" w:fill="DAEEF3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</w:tr>
      <w:tr w:rsidR="00957275" w:rsidRPr="00CC0743" w:rsidTr="00CC0743">
        <w:trPr>
          <w:jc w:val="center"/>
        </w:trPr>
        <w:tc>
          <w:tcPr>
            <w:tcW w:w="447" w:type="dxa"/>
            <w:shd w:val="clear" w:color="auto" w:fill="00B0F0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3771" w:type="dxa"/>
            <w:shd w:val="clear" w:color="auto" w:fill="B6DDE8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 xml:space="preserve">عدد الكتب العلمية الواقعة ضمن مجال تخصص الجمعية العلمية والتي تمت ترجمتها بدعم من الجمعية </w:t>
            </w:r>
            <w:r w:rsidR="00906025"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العلمية</w:t>
            </w:r>
          </w:p>
        </w:tc>
        <w:tc>
          <w:tcPr>
            <w:tcW w:w="1605" w:type="dxa"/>
            <w:shd w:val="clear" w:color="auto" w:fill="B6DDE8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shd w:val="clear" w:color="auto" w:fill="B6DDE8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17" w:type="dxa"/>
            <w:shd w:val="clear" w:color="auto" w:fill="B6DDE8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</w:tr>
      <w:tr w:rsidR="00906025" w:rsidRPr="00CC0743" w:rsidTr="00CC0743">
        <w:trPr>
          <w:jc w:val="center"/>
        </w:trPr>
        <w:tc>
          <w:tcPr>
            <w:tcW w:w="7382" w:type="dxa"/>
            <w:gridSpan w:val="4"/>
            <w:shd w:val="clear" w:color="auto" w:fill="DAEEF3"/>
            <w:vAlign w:val="center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المجم</w:t>
            </w: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ــــــــــــــــــــــــــــــــــــــــــــــــ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وع</w:t>
            </w:r>
          </w:p>
        </w:tc>
        <w:tc>
          <w:tcPr>
            <w:tcW w:w="1717" w:type="dxa"/>
            <w:shd w:val="clear" w:color="auto" w:fill="DAEEF3"/>
            <w:vAlign w:val="center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</w:tr>
    </w:tbl>
    <w:p w:rsidR="003A1054" w:rsidRPr="00CC0743" w:rsidRDefault="00EA65A9" w:rsidP="005C511E">
      <w:pPr>
        <w:tabs>
          <w:tab w:val="left" w:pos="4944"/>
        </w:tabs>
        <w:rPr>
          <w:rFonts w:ascii="Arial" w:hAnsi="Arial" w:cs="GE SS Unique Light"/>
          <w:sz w:val="10"/>
          <w:szCs w:val="10"/>
          <w:rtl/>
        </w:rPr>
      </w:pPr>
      <w:r>
        <w:rPr>
          <w:rFonts w:ascii="Arial" w:hAnsi="Arial" w:cs="GE SS Unique Light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825500</wp:posOffset>
                </wp:positionH>
                <wp:positionV relativeFrom="paragraph">
                  <wp:posOffset>185420</wp:posOffset>
                </wp:positionV>
                <wp:extent cx="5724525" cy="342900"/>
                <wp:effectExtent l="6350" t="13970" r="12700" b="14605"/>
                <wp:wrapNone/>
                <wp:docPr id="1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rgbClr val="B8CCE4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938C7" w:rsidRPr="00CC0743" w:rsidRDefault="000938C7" w:rsidP="00406EC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GE SS Unique Light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</w:rPr>
                            </w:pPr>
                            <w:r w:rsidRPr="00CC0743">
                              <w:rPr>
                                <w:rFonts w:ascii="Arial" w:hAnsi="Arial" w:cs="GE SS Unique Light" w:hint="cs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</w:rPr>
                              <w:t xml:space="preserve">الجوائز العلمية </w:t>
                            </w:r>
                          </w:p>
                          <w:p w:rsidR="000938C7" w:rsidRPr="00EC14BA" w:rsidRDefault="000938C7" w:rsidP="00406E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0" style="position:absolute;left:0;text-align:left;margin-left:65pt;margin-top:14.6pt;width:45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" fillcolor="#4f81bd" strokecolor="#f2f2f2" strokeweight="1pt">
                <v:fill color2="#243f60" angle="45" focus="100%" type="gradient"/>
                <v:shadow type="perspective" color="#b8cce4" opacity=".5" origin=",.5" offset="0,0" matrix=",-56756f,,.5"/>
                <v:textbox>
                  <w:txbxContent>
                    <w:p w:rsidR="000938C7" w:rsidRPr="00CC0743" w:rsidRDefault="000938C7" w:rsidP="00406EC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GE SS Unique Light"/>
                          <w:b/>
                          <w:bCs/>
                          <w:color w:val="FFFFFF"/>
                          <w:sz w:val="28"/>
                          <w:szCs w:val="28"/>
                          <w:rtl/>
                        </w:rPr>
                      </w:pPr>
                      <w:r w:rsidRPr="00CC0743">
                        <w:rPr>
                          <w:rFonts w:ascii="Arial" w:hAnsi="Arial" w:cs="GE SS Unique Light" w:hint="cs"/>
                          <w:b/>
                          <w:bCs/>
                          <w:color w:val="FFFFFF"/>
                          <w:sz w:val="28"/>
                          <w:szCs w:val="28"/>
                          <w:rtl/>
                        </w:rPr>
                        <w:t xml:space="preserve">الجوائز العلمية </w:t>
                      </w:r>
                    </w:p>
                    <w:p w:rsidR="000938C7" w:rsidRPr="00EC14BA" w:rsidRDefault="000938C7" w:rsidP="00406EC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C511E" w:rsidRPr="00CC0743">
        <w:rPr>
          <w:rFonts w:ascii="Arial" w:hAnsi="Arial" w:cs="GE SS Unique Light"/>
          <w:sz w:val="28"/>
          <w:szCs w:val="28"/>
          <w:rtl/>
        </w:rPr>
        <w:tab/>
      </w:r>
    </w:p>
    <w:p w:rsidR="00D807AA" w:rsidRPr="00CC0743" w:rsidRDefault="00D807AA" w:rsidP="00406ECC">
      <w:pPr>
        <w:tabs>
          <w:tab w:val="left" w:pos="1628"/>
        </w:tabs>
        <w:rPr>
          <w:rFonts w:ascii="Arial" w:hAnsi="Arial" w:cs="GE SS Unique Light"/>
          <w:sz w:val="28"/>
          <w:szCs w:val="28"/>
        </w:rPr>
      </w:pPr>
    </w:p>
    <w:tbl>
      <w:tblPr>
        <w:bidiVisual/>
        <w:tblW w:w="0" w:type="auto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3766"/>
        <w:gridCol w:w="1609"/>
        <w:gridCol w:w="1559"/>
        <w:gridCol w:w="1717"/>
      </w:tblGrid>
      <w:tr w:rsidR="00957275" w:rsidRPr="00CC0743" w:rsidTr="00CC0743">
        <w:trPr>
          <w:jc w:val="center"/>
        </w:trPr>
        <w:tc>
          <w:tcPr>
            <w:tcW w:w="448" w:type="dxa"/>
            <w:shd w:val="clear" w:color="auto" w:fill="00B0F0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3766" w:type="dxa"/>
            <w:shd w:val="clear" w:color="auto" w:fill="00B0F0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المع</w:t>
            </w: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ــــــــــــــــــــــــــــــــــ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ي</w:t>
            </w: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ـ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ار</w:t>
            </w:r>
          </w:p>
        </w:tc>
        <w:tc>
          <w:tcPr>
            <w:tcW w:w="1609" w:type="dxa"/>
            <w:shd w:val="clear" w:color="auto" w:fill="00B0F0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العدد / نعم أو لا</w:t>
            </w:r>
          </w:p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(تعبئ من قبل الجمعية )</w:t>
            </w:r>
          </w:p>
        </w:tc>
        <w:tc>
          <w:tcPr>
            <w:tcW w:w="1559" w:type="dxa"/>
            <w:shd w:val="clear" w:color="auto" w:fill="00B0F0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عدد الجهات المشاركة متضمنة الجمعية</w:t>
            </w:r>
          </w:p>
        </w:tc>
        <w:tc>
          <w:tcPr>
            <w:tcW w:w="1717" w:type="dxa"/>
            <w:shd w:val="clear" w:color="auto" w:fill="00B0F0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الدرجة الكلية</w:t>
            </w:r>
          </w:p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تعبئ من قبل الإدارة</w:t>
            </w:r>
          </w:p>
        </w:tc>
      </w:tr>
      <w:tr w:rsidR="00957275" w:rsidRPr="00CC0743" w:rsidTr="00CC0743">
        <w:trPr>
          <w:jc w:val="center"/>
        </w:trPr>
        <w:tc>
          <w:tcPr>
            <w:tcW w:w="448" w:type="dxa"/>
            <w:shd w:val="clear" w:color="auto" w:fill="00B0F0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766" w:type="dxa"/>
            <w:shd w:val="clear" w:color="auto" w:fill="DAEEF3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 xml:space="preserve">عدد الجوائز العالمية التي تم الحصول عليها عن الأبحاث العلمية والكتب المدعومة من قبل الجمعية العلمية والواقعة ضمن مجال تخصصها </w:t>
            </w:r>
          </w:p>
        </w:tc>
        <w:tc>
          <w:tcPr>
            <w:tcW w:w="1609" w:type="dxa"/>
            <w:shd w:val="clear" w:color="auto" w:fill="DAEEF3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shd w:val="clear" w:color="auto" w:fill="DAEEF3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17" w:type="dxa"/>
            <w:shd w:val="clear" w:color="auto" w:fill="DAEEF3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</w:tr>
      <w:tr w:rsidR="00957275" w:rsidRPr="00CC0743" w:rsidTr="00CC0743">
        <w:trPr>
          <w:jc w:val="center"/>
        </w:trPr>
        <w:tc>
          <w:tcPr>
            <w:tcW w:w="448" w:type="dxa"/>
            <w:shd w:val="clear" w:color="auto" w:fill="00B0F0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766" w:type="dxa"/>
            <w:shd w:val="clear" w:color="auto" w:fill="B6DDE8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 xml:space="preserve">عدد الجوائز المحلية التي تم الحصول عليها عن الأبحاث العلمية والكتب المدعومة من قبل الجمعية العلمية والواقعة ضمن مجال تخصصها </w:t>
            </w:r>
          </w:p>
        </w:tc>
        <w:tc>
          <w:tcPr>
            <w:tcW w:w="1609" w:type="dxa"/>
            <w:shd w:val="clear" w:color="auto" w:fill="B6DDE8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shd w:val="clear" w:color="auto" w:fill="B6DDE8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17" w:type="dxa"/>
            <w:shd w:val="clear" w:color="auto" w:fill="B6DDE8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</w:tr>
      <w:tr w:rsidR="00906025" w:rsidRPr="00CC0743" w:rsidTr="00CC0743">
        <w:trPr>
          <w:jc w:val="center"/>
        </w:trPr>
        <w:tc>
          <w:tcPr>
            <w:tcW w:w="7382" w:type="dxa"/>
            <w:gridSpan w:val="4"/>
            <w:shd w:val="clear" w:color="auto" w:fill="DAEEF3"/>
            <w:vAlign w:val="center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المجم</w:t>
            </w: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ــــــــــــــــــــــــــــــــــــــــــــــــ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وع</w:t>
            </w:r>
          </w:p>
        </w:tc>
        <w:tc>
          <w:tcPr>
            <w:tcW w:w="1717" w:type="dxa"/>
            <w:shd w:val="clear" w:color="auto" w:fill="DAEEF3"/>
            <w:vAlign w:val="center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</w:tr>
    </w:tbl>
    <w:p w:rsidR="00D807AA" w:rsidRPr="00CC0743" w:rsidRDefault="00EA65A9" w:rsidP="00D807AA">
      <w:pPr>
        <w:tabs>
          <w:tab w:val="left" w:pos="1628"/>
        </w:tabs>
        <w:rPr>
          <w:rFonts w:ascii="Arial" w:hAnsi="Arial" w:cs="GE SS Unique Light"/>
          <w:sz w:val="28"/>
          <w:szCs w:val="28"/>
          <w:rtl/>
        </w:rPr>
      </w:pPr>
      <w:r>
        <w:rPr>
          <w:rFonts w:ascii="Arial" w:hAnsi="Arial" w:cs="GE SS Unique Light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846455</wp:posOffset>
                </wp:positionH>
                <wp:positionV relativeFrom="paragraph">
                  <wp:posOffset>339090</wp:posOffset>
                </wp:positionV>
                <wp:extent cx="5654675" cy="342900"/>
                <wp:effectExtent l="8255" t="15240" r="13970" b="13335"/>
                <wp:wrapNone/>
                <wp:docPr id="1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4675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rgbClr val="B8CCE4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938C7" w:rsidRPr="00CC0743" w:rsidRDefault="000938C7" w:rsidP="00406EC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GE SS Unique Light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</w:rPr>
                            </w:pPr>
                            <w:r w:rsidRPr="00CC0743">
                              <w:rPr>
                                <w:rFonts w:ascii="Arial" w:hAnsi="Arial" w:cs="GE SS Unique Light" w:hint="cs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</w:rPr>
                              <w:t>المؤتمرات</w:t>
                            </w:r>
                          </w:p>
                          <w:p w:rsidR="000938C7" w:rsidRPr="00EC14BA" w:rsidRDefault="000938C7" w:rsidP="00406E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1" style="position:absolute;left:0;text-align:left;margin-left:66.65pt;margin-top:26.7pt;width:445.2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" fillcolor="#4f81bd" strokecolor="#f2f2f2" strokeweight="1pt">
                <v:fill color2="#243f60" angle="45" focus="100%" type="gradient"/>
                <v:shadow type="perspective" color="#b8cce4" opacity=".5" origin=",.5" offset="0,0" matrix=",-56756f,,.5"/>
                <v:textbox>
                  <w:txbxContent>
                    <w:p w:rsidR="000938C7" w:rsidRPr="00CC0743" w:rsidRDefault="000938C7" w:rsidP="00406EC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GE SS Unique Light"/>
                          <w:b/>
                          <w:bCs/>
                          <w:color w:val="FFFFFF"/>
                          <w:sz w:val="28"/>
                          <w:szCs w:val="28"/>
                          <w:rtl/>
                        </w:rPr>
                      </w:pPr>
                      <w:r w:rsidRPr="00CC0743">
                        <w:rPr>
                          <w:rFonts w:ascii="Arial" w:hAnsi="Arial" w:cs="GE SS Unique Light" w:hint="cs"/>
                          <w:b/>
                          <w:bCs/>
                          <w:color w:val="FFFFFF"/>
                          <w:sz w:val="28"/>
                          <w:szCs w:val="28"/>
                          <w:rtl/>
                        </w:rPr>
                        <w:t>المؤتمرات</w:t>
                      </w:r>
                    </w:p>
                    <w:p w:rsidR="000938C7" w:rsidRPr="00EC14BA" w:rsidRDefault="000938C7" w:rsidP="00406EC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807AA" w:rsidRPr="00CC0743" w:rsidRDefault="00D807AA" w:rsidP="00406ECC">
      <w:pPr>
        <w:tabs>
          <w:tab w:val="left" w:pos="1628"/>
        </w:tabs>
        <w:rPr>
          <w:rFonts w:ascii="Arial" w:hAnsi="Arial" w:cs="GE SS Unique Light"/>
          <w:sz w:val="28"/>
          <w:szCs w:val="28"/>
        </w:rPr>
      </w:pPr>
    </w:p>
    <w:tbl>
      <w:tblPr>
        <w:bidiVisual/>
        <w:tblW w:w="0" w:type="auto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3780"/>
        <w:gridCol w:w="1609"/>
        <w:gridCol w:w="1554"/>
        <w:gridCol w:w="1554"/>
      </w:tblGrid>
      <w:tr w:rsidR="00957275" w:rsidRPr="00CC0743" w:rsidTr="00CC0743">
        <w:trPr>
          <w:jc w:val="center"/>
        </w:trPr>
        <w:tc>
          <w:tcPr>
            <w:tcW w:w="434" w:type="dxa"/>
            <w:shd w:val="clear" w:color="auto" w:fill="00B0F0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3780" w:type="dxa"/>
            <w:shd w:val="clear" w:color="auto" w:fill="00B0F0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المع</w:t>
            </w: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ــــــــــــــــــــــــــــــــــ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ي</w:t>
            </w: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ـ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ار</w:t>
            </w:r>
          </w:p>
        </w:tc>
        <w:tc>
          <w:tcPr>
            <w:tcW w:w="1609" w:type="dxa"/>
            <w:shd w:val="clear" w:color="auto" w:fill="00B0F0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العدد / نعم أو لا</w:t>
            </w:r>
          </w:p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(تعبئ من قبل الجمعية )</w:t>
            </w:r>
          </w:p>
        </w:tc>
        <w:tc>
          <w:tcPr>
            <w:tcW w:w="1554" w:type="dxa"/>
            <w:shd w:val="clear" w:color="auto" w:fill="00B0F0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عدد الجهات المشاركة متضمنة الجمعية</w:t>
            </w:r>
          </w:p>
        </w:tc>
        <w:tc>
          <w:tcPr>
            <w:tcW w:w="1554" w:type="dxa"/>
            <w:shd w:val="clear" w:color="auto" w:fill="00B0F0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الدرجة الكلية</w:t>
            </w:r>
          </w:p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تعبئ من قبل الإدارة</w:t>
            </w:r>
          </w:p>
        </w:tc>
      </w:tr>
      <w:tr w:rsidR="00957275" w:rsidRPr="00CC0743" w:rsidTr="00CC0743">
        <w:trPr>
          <w:jc w:val="center"/>
        </w:trPr>
        <w:tc>
          <w:tcPr>
            <w:tcW w:w="434" w:type="dxa"/>
            <w:shd w:val="clear" w:color="auto" w:fill="00B0F0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780" w:type="dxa"/>
            <w:shd w:val="clear" w:color="auto" w:fill="DAEEF3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 xml:space="preserve">عدد المؤتمرات التي نظمتها الجمعية العلمية </w:t>
            </w:r>
          </w:p>
        </w:tc>
        <w:tc>
          <w:tcPr>
            <w:tcW w:w="1609" w:type="dxa"/>
            <w:shd w:val="clear" w:color="auto" w:fill="DAEEF3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DAEEF3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DAEEF3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</w:tr>
      <w:tr w:rsidR="00957275" w:rsidRPr="00CC0743" w:rsidTr="00CC0743">
        <w:trPr>
          <w:jc w:val="center"/>
        </w:trPr>
        <w:tc>
          <w:tcPr>
            <w:tcW w:w="434" w:type="dxa"/>
            <w:shd w:val="clear" w:color="auto" w:fill="00B0F0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780" w:type="dxa"/>
            <w:shd w:val="clear" w:color="auto" w:fill="B6DDE8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العدد الكلي للمتحدثين الدوليين</w:t>
            </w: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 xml:space="preserve"> المدعوين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 xml:space="preserve"> في المؤتمرات التي نظمتها الجمعية العلمية </w:t>
            </w:r>
          </w:p>
        </w:tc>
        <w:tc>
          <w:tcPr>
            <w:tcW w:w="1609" w:type="dxa"/>
            <w:shd w:val="clear" w:color="auto" w:fill="B6DDE8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B6DDE8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B6DDE8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</w:tr>
      <w:tr w:rsidR="00957275" w:rsidRPr="00CC0743" w:rsidTr="00CC0743">
        <w:trPr>
          <w:jc w:val="center"/>
        </w:trPr>
        <w:tc>
          <w:tcPr>
            <w:tcW w:w="434" w:type="dxa"/>
            <w:shd w:val="clear" w:color="auto" w:fill="00B0F0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ج</w:t>
            </w:r>
          </w:p>
        </w:tc>
        <w:tc>
          <w:tcPr>
            <w:tcW w:w="3780" w:type="dxa"/>
            <w:shd w:val="clear" w:color="auto" w:fill="DAEEF3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 xml:space="preserve">عدد المعارض </w:t>
            </w:r>
            <w:r w:rsidR="00FF7175"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 xml:space="preserve">المصاحبة للمؤتمرات التي نظمتها الجمعية العلمية </w:t>
            </w:r>
          </w:p>
        </w:tc>
        <w:tc>
          <w:tcPr>
            <w:tcW w:w="1609" w:type="dxa"/>
            <w:shd w:val="clear" w:color="auto" w:fill="DAEEF3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DAEEF3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DAEEF3"/>
            <w:vAlign w:val="center"/>
          </w:tcPr>
          <w:p w:rsidR="00957275" w:rsidRPr="00CC0743" w:rsidRDefault="009572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</w:tr>
      <w:tr w:rsidR="00FF7175" w:rsidRPr="00CC0743" w:rsidTr="00CC0743">
        <w:trPr>
          <w:jc w:val="center"/>
        </w:trPr>
        <w:tc>
          <w:tcPr>
            <w:tcW w:w="434" w:type="dxa"/>
            <w:shd w:val="clear" w:color="auto" w:fill="00B0F0"/>
            <w:vAlign w:val="center"/>
          </w:tcPr>
          <w:p w:rsidR="00FF7175" w:rsidRPr="00CC0743" w:rsidRDefault="00FF71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3780" w:type="dxa"/>
            <w:shd w:val="clear" w:color="auto" w:fill="B6DDE8"/>
            <w:vAlign w:val="center"/>
          </w:tcPr>
          <w:p w:rsidR="00FF7175" w:rsidRPr="00CC0743" w:rsidRDefault="00FF7175" w:rsidP="00CC0743">
            <w:pPr>
              <w:tabs>
                <w:tab w:val="left" w:pos="1628"/>
              </w:tabs>
              <w:spacing w:before="120" w:after="120" w:line="240" w:lineRule="auto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 xml:space="preserve">العدد الكلي للجهات المشاركة في المعارض المصاحبة للمؤتمرات التي نظمتها الجمعية العلمية </w:t>
            </w:r>
          </w:p>
        </w:tc>
        <w:tc>
          <w:tcPr>
            <w:tcW w:w="1609" w:type="dxa"/>
            <w:shd w:val="clear" w:color="auto" w:fill="B6DDE8"/>
            <w:vAlign w:val="center"/>
          </w:tcPr>
          <w:p w:rsidR="00FF7175" w:rsidRPr="00CC0743" w:rsidRDefault="00FF71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B6DDE8"/>
            <w:vAlign w:val="center"/>
          </w:tcPr>
          <w:p w:rsidR="00FF7175" w:rsidRPr="00CC0743" w:rsidRDefault="00FF71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B6DDE8"/>
            <w:vAlign w:val="center"/>
          </w:tcPr>
          <w:p w:rsidR="00FF7175" w:rsidRPr="00CC0743" w:rsidRDefault="00FF71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</w:tr>
      <w:tr w:rsidR="00906025" w:rsidRPr="00CC0743" w:rsidTr="00CC0743">
        <w:trPr>
          <w:jc w:val="center"/>
        </w:trPr>
        <w:tc>
          <w:tcPr>
            <w:tcW w:w="7377" w:type="dxa"/>
            <w:gridSpan w:val="4"/>
            <w:shd w:val="clear" w:color="auto" w:fill="DAEEF3"/>
            <w:vAlign w:val="center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المجم</w:t>
            </w: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ــــــــــــــــــــــــــــــــــــــــــــــــــــــــــ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وع</w:t>
            </w:r>
          </w:p>
        </w:tc>
        <w:tc>
          <w:tcPr>
            <w:tcW w:w="1554" w:type="dxa"/>
            <w:shd w:val="clear" w:color="auto" w:fill="DAEEF3"/>
            <w:vAlign w:val="center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</w:tr>
    </w:tbl>
    <w:p w:rsidR="00D807AA" w:rsidRPr="00CC0743" w:rsidRDefault="00EA65A9" w:rsidP="00D807AA">
      <w:pPr>
        <w:tabs>
          <w:tab w:val="left" w:pos="1628"/>
        </w:tabs>
        <w:rPr>
          <w:rFonts w:ascii="Arial" w:hAnsi="Arial" w:cs="GE SS Unique Light"/>
          <w:sz w:val="28"/>
          <w:szCs w:val="28"/>
          <w:rtl/>
        </w:rPr>
      </w:pPr>
      <w:r>
        <w:rPr>
          <w:rFonts w:ascii="Arial" w:hAnsi="Arial" w:cs="GE SS Unique Light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846455</wp:posOffset>
                </wp:positionH>
                <wp:positionV relativeFrom="paragraph">
                  <wp:posOffset>346710</wp:posOffset>
                </wp:positionV>
                <wp:extent cx="5690870" cy="342900"/>
                <wp:effectExtent l="8255" t="13335" r="15875" b="15240"/>
                <wp:wrapNone/>
                <wp:docPr id="1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087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rgbClr val="B8CCE4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938C7" w:rsidRPr="00CC0743" w:rsidRDefault="000938C7" w:rsidP="00406EC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GE SS Unique Light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</w:rPr>
                            </w:pPr>
                            <w:r w:rsidRPr="00CC0743">
                              <w:rPr>
                                <w:rFonts w:ascii="Arial" w:hAnsi="Arial" w:cs="GE SS Unique Light" w:hint="cs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</w:rPr>
                              <w:t>الندوات</w:t>
                            </w:r>
                          </w:p>
                          <w:p w:rsidR="000938C7" w:rsidRPr="00EC14BA" w:rsidRDefault="000938C7" w:rsidP="00406E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2" style="position:absolute;left:0;text-align:left;margin-left:66.65pt;margin-top:27.3pt;width:448.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" fillcolor="#4f81bd" strokecolor="#f2f2f2" strokeweight="1pt">
                <v:fill color2="#243f60" angle="45" focus="100%" type="gradient"/>
                <v:shadow type="perspective" color="#b8cce4" opacity=".5" origin=",.5" offset="0,0" matrix=",-56756f,,.5"/>
                <v:textbox>
                  <w:txbxContent>
                    <w:p w:rsidR="000938C7" w:rsidRPr="00CC0743" w:rsidRDefault="000938C7" w:rsidP="00406EC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GE SS Unique Light"/>
                          <w:b/>
                          <w:bCs/>
                          <w:color w:val="FFFFFF"/>
                          <w:sz w:val="28"/>
                          <w:szCs w:val="28"/>
                          <w:rtl/>
                        </w:rPr>
                      </w:pPr>
                      <w:r w:rsidRPr="00CC0743">
                        <w:rPr>
                          <w:rFonts w:ascii="Arial" w:hAnsi="Arial" w:cs="GE SS Unique Light" w:hint="cs"/>
                          <w:b/>
                          <w:bCs/>
                          <w:color w:val="FFFFFF"/>
                          <w:sz w:val="28"/>
                          <w:szCs w:val="28"/>
                          <w:rtl/>
                        </w:rPr>
                        <w:t>الندوات</w:t>
                      </w:r>
                    </w:p>
                    <w:p w:rsidR="000938C7" w:rsidRPr="00EC14BA" w:rsidRDefault="000938C7" w:rsidP="00406ECC"/>
                  </w:txbxContent>
                </v:textbox>
              </v:rect>
            </w:pict>
          </mc:Fallback>
        </mc:AlternateContent>
      </w:r>
    </w:p>
    <w:p w:rsidR="00D807AA" w:rsidRPr="00CC0743" w:rsidRDefault="00D807AA" w:rsidP="00406ECC">
      <w:pPr>
        <w:tabs>
          <w:tab w:val="left" w:pos="1628"/>
        </w:tabs>
        <w:rPr>
          <w:rFonts w:ascii="Arial" w:hAnsi="Arial" w:cs="GE SS Unique Light"/>
          <w:sz w:val="28"/>
          <w:szCs w:val="28"/>
        </w:rPr>
      </w:pPr>
    </w:p>
    <w:tbl>
      <w:tblPr>
        <w:bidiVisual/>
        <w:tblW w:w="0" w:type="auto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3780"/>
        <w:gridCol w:w="1609"/>
        <w:gridCol w:w="1554"/>
        <w:gridCol w:w="1554"/>
      </w:tblGrid>
      <w:tr w:rsidR="00FF7175" w:rsidRPr="00CC0743" w:rsidTr="00CC0743">
        <w:trPr>
          <w:jc w:val="center"/>
        </w:trPr>
        <w:tc>
          <w:tcPr>
            <w:tcW w:w="448" w:type="dxa"/>
            <w:shd w:val="clear" w:color="auto" w:fill="00B0F0"/>
            <w:vAlign w:val="center"/>
          </w:tcPr>
          <w:p w:rsidR="00FF7175" w:rsidRPr="00CC0743" w:rsidRDefault="00FF71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3780" w:type="dxa"/>
            <w:shd w:val="clear" w:color="auto" w:fill="00B0F0"/>
            <w:vAlign w:val="center"/>
          </w:tcPr>
          <w:p w:rsidR="00FF7175" w:rsidRPr="00CC0743" w:rsidRDefault="00FF71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المع</w:t>
            </w: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ــــــــــــــــــــــــــــــــــ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ي</w:t>
            </w: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ـ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ار</w:t>
            </w:r>
          </w:p>
        </w:tc>
        <w:tc>
          <w:tcPr>
            <w:tcW w:w="1609" w:type="dxa"/>
            <w:shd w:val="clear" w:color="auto" w:fill="00B0F0"/>
            <w:vAlign w:val="center"/>
          </w:tcPr>
          <w:p w:rsidR="00FF7175" w:rsidRPr="00CC0743" w:rsidRDefault="00FF71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العدد / نعم أو لا</w:t>
            </w:r>
          </w:p>
          <w:p w:rsidR="00FF7175" w:rsidRPr="00CC0743" w:rsidRDefault="00FF71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(تعبئ من قبل الجمعية )</w:t>
            </w:r>
          </w:p>
        </w:tc>
        <w:tc>
          <w:tcPr>
            <w:tcW w:w="1554" w:type="dxa"/>
            <w:shd w:val="clear" w:color="auto" w:fill="00B0F0"/>
            <w:vAlign w:val="center"/>
          </w:tcPr>
          <w:p w:rsidR="00FF7175" w:rsidRPr="00CC0743" w:rsidRDefault="00FF71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عدد الجهات المشاركة متضمنة الجمعية</w:t>
            </w:r>
          </w:p>
        </w:tc>
        <w:tc>
          <w:tcPr>
            <w:tcW w:w="1554" w:type="dxa"/>
            <w:shd w:val="clear" w:color="auto" w:fill="00B0F0"/>
            <w:vAlign w:val="center"/>
          </w:tcPr>
          <w:p w:rsidR="00FF7175" w:rsidRPr="00CC0743" w:rsidRDefault="00FF71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الدرجة الكلية</w:t>
            </w:r>
          </w:p>
          <w:p w:rsidR="00FF7175" w:rsidRPr="00CC0743" w:rsidRDefault="00FF71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تعبئ من قبل الإدارة</w:t>
            </w:r>
          </w:p>
        </w:tc>
      </w:tr>
      <w:tr w:rsidR="00FF7175" w:rsidRPr="00CC0743" w:rsidTr="00CC0743">
        <w:trPr>
          <w:jc w:val="center"/>
        </w:trPr>
        <w:tc>
          <w:tcPr>
            <w:tcW w:w="448" w:type="dxa"/>
            <w:shd w:val="clear" w:color="auto" w:fill="00B0F0"/>
            <w:vAlign w:val="center"/>
          </w:tcPr>
          <w:p w:rsidR="00FF7175" w:rsidRPr="00CC0743" w:rsidRDefault="00FF71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780" w:type="dxa"/>
            <w:shd w:val="clear" w:color="auto" w:fill="DAEEF3"/>
            <w:vAlign w:val="center"/>
          </w:tcPr>
          <w:p w:rsidR="00FF7175" w:rsidRPr="00CC0743" w:rsidRDefault="00FF7175" w:rsidP="00CC0743">
            <w:pPr>
              <w:tabs>
                <w:tab w:val="left" w:pos="1628"/>
              </w:tabs>
              <w:spacing w:before="120" w:after="120" w:line="240" w:lineRule="auto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 xml:space="preserve">عدد الندوات التي نظمتها الجمعية العلمية </w:t>
            </w:r>
          </w:p>
        </w:tc>
        <w:tc>
          <w:tcPr>
            <w:tcW w:w="1609" w:type="dxa"/>
            <w:shd w:val="clear" w:color="auto" w:fill="DAEEF3"/>
            <w:vAlign w:val="center"/>
          </w:tcPr>
          <w:p w:rsidR="00FF7175" w:rsidRPr="00CC0743" w:rsidRDefault="00FF71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DAEEF3"/>
            <w:vAlign w:val="center"/>
          </w:tcPr>
          <w:p w:rsidR="00FF7175" w:rsidRPr="00CC0743" w:rsidRDefault="00FF71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DAEEF3"/>
            <w:vAlign w:val="center"/>
          </w:tcPr>
          <w:p w:rsidR="00FF7175" w:rsidRPr="00CC0743" w:rsidRDefault="00FF71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</w:tr>
      <w:tr w:rsidR="00FF7175" w:rsidRPr="00CC0743" w:rsidTr="00CC0743">
        <w:trPr>
          <w:jc w:val="center"/>
        </w:trPr>
        <w:tc>
          <w:tcPr>
            <w:tcW w:w="448" w:type="dxa"/>
            <w:shd w:val="clear" w:color="auto" w:fill="00B0F0"/>
            <w:vAlign w:val="center"/>
          </w:tcPr>
          <w:p w:rsidR="00FF7175" w:rsidRPr="00CC0743" w:rsidRDefault="00FF71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780" w:type="dxa"/>
            <w:shd w:val="clear" w:color="auto" w:fill="B6DDE8"/>
            <w:vAlign w:val="center"/>
          </w:tcPr>
          <w:p w:rsidR="00FF7175" w:rsidRPr="00CC0743" w:rsidRDefault="00FF7175" w:rsidP="00CC0743">
            <w:pPr>
              <w:tabs>
                <w:tab w:val="left" w:pos="1628"/>
              </w:tabs>
              <w:spacing w:before="120" w:after="120" w:line="240" w:lineRule="auto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العدد الكلي للمتحدثين الدوليين</w:t>
            </w: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 xml:space="preserve"> المدعوين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 xml:space="preserve"> في الندوات التي نظمتها الجمعية العلمية </w:t>
            </w:r>
          </w:p>
        </w:tc>
        <w:tc>
          <w:tcPr>
            <w:tcW w:w="1609" w:type="dxa"/>
            <w:shd w:val="clear" w:color="auto" w:fill="B6DDE8"/>
            <w:vAlign w:val="center"/>
          </w:tcPr>
          <w:p w:rsidR="00FF7175" w:rsidRPr="00CC0743" w:rsidRDefault="00FF71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B6DDE8"/>
            <w:vAlign w:val="center"/>
          </w:tcPr>
          <w:p w:rsidR="00FF7175" w:rsidRPr="00CC0743" w:rsidRDefault="00FF71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B6DDE8"/>
            <w:vAlign w:val="center"/>
          </w:tcPr>
          <w:p w:rsidR="00FF7175" w:rsidRPr="00CC0743" w:rsidRDefault="00FF71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</w:tr>
      <w:tr w:rsidR="00FF7175" w:rsidRPr="00CC0743" w:rsidTr="00CC0743">
        <w:trPr>
          <w:jc w:val="center"/>
        </w:trPr>
        <w:tc>
          <w:tcPr>
            <w:tcW w:w="448" w:type="dxa"/>
            <w:shd w:val="clear" w:color="auto" w:fill="00B0F0"/>
            <w:vAlign w:val="center"/>
          </w:tcPr>
          <w:p w:rsidR="00FF7175" w:rsidRPr="00CC0743" w:rsidRDefault="00FF71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ج</w:t>
            </w:r>
          </w:p>
        </w:tc>
        <w:tc>
          <w:tcPr>
            <w:tcW w:w="3780" w:type="dxa"/>
            <w:shd w:val="clear" w:color="auto" w:fill="DAEEF3"/>
            <w:vAlign w:val="center"/>
          </w:tcPr>
          <w:p w:rsidR="00FF7175" w:rsidRPr="00CC0743" w:rsidRDefault="00196321" w:rsidP="00CC0743">
            <w:pPr>
              <w:tabs>
                <w:tab w:val="left" w:pos="1628"/>
              </w:tabs>
              <w:spacing w:before="120" w:after="120" w:line="240" w:lineRule="auto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 xml:space="preserve">عدد المعارض المصاحبة للندوات التي نظمتها الجمعية العلمية </w:t>
            </w:r>
          </w:p>
        </w:tc>
        <w:tc>
          <w:tcPr>
            <w:tcW w:w="1609" w:type="dxa"/>
            <w:shd w:val="clear" w:color="auto" w:fill="DAEEF3"/>
            <w:vAlign w:val="center"/>
          </w:tcPr>
          <w:p w:rsidR="00FF7175" w:rsidRPr="00CC0743" w:rsidRDefault="00FF71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DAEEF3"/>
            <w:vAlign w:val="center"/>
          </w:tcPr>
          <w:p w:rsidR="00FF7175" w:rsidRPr="00CC0743" w:rsidRDefault="00FF71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DAEEF3"/>
            <w:vAlign w:val="center"/>
          </w:tcPr>
          <w:p w:rsidR="00FF7175" w:rsidRPr="00CC0743" w:rsidRDefault="00FF717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</w:tr>
      <w:tr w:rsidR="00196321" w:rsidRPr="00CC0743" w:rsidTr="00CC0743">
        <w:trPr>
          <w:jc w:val="center"/>
        </w:trPr>
        <w:tc>
          <w:tcPr>
            <w:tcW w:w="448" w:type="dxa"/>
            <w:shd w:val="clear" w:color="auto" w:fill="00B0F0"/>
            <w:vAlign w:val="center"/>
          </w:tcPr>
          <w:p w:rsidR="00196321" w:rsidRPr="00CC0743" w:rsidRDefault="0019632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3780" w:type="dxa"/>
            <w:shd w:val="clear" w:color="auto" w:fill="B6DDE8"/>
            <w:vAlign w:val="center"/>
          </w:tcPr>
          <w:p w:rsidR="00196321" w:rsidRPr="00CC0743" w:rsidRDefault="00196321" w:rsidP="00CC0743">
            <w:pPr>
              <w:tabs>
                <w:tab w:val="left" w:pos="1628"/>
              </w:tabs>
              <w:spacing w:before="120" w:after="120" w:line="240" w:lineRule="auto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 xml:space="preserve">العدد الكلي للجهات المشاركة في المعارض المصاحبة للندوات التي نظمتها الجمعية العلمية </w:t>
            </w:r>
          </w:p>
        </w:tc>
        <w:tc>
          <w:tcPr>
            <w:tcW w:w="1609" w:type="dxa"/>
            <w:shd w:val="clear" w:color="auto" w:fill="B6DDE8"/>
            <w:vAlign w:val="center"/>
          </w:tcPr>
          <w:p w:rsidR="00196321" w:rsidRPr="00CC0743" w:rsidRDefault="0019632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B6DDE8"/>
            <w:vAlign w:val="center"/>
          </w:tcPr>
          <w:p w:rsidR="00196321" w:rsidRPr="00CC0743" w:rsidRDefault="0019632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B6DDE8"/>
            <w:vAlign w:val="center"/>
          </w:tcPr>
          <w:p w:rsidR="00196321" w:rsidRPr="00CC0743" w:rsidRDefault="0019632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</w:tr>
      <w:tr w:rsidR="00906025" w:rsidRPr="00CC0743" w:rsidTr="00CC0743">
        <w:trPr>
          <w:jc w:val="center"/>
        </w:trPr>
        <w:tc>
          <w:tcPr>
            <w:tcW w:w="7391" w:type="dxa"/>
            <w:gridSpan w:val="4"/>
            <w:shd w:val="clear" w:color="auto" w:fill="DAEEF3"/>
            <w:vAlign w:val="center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المجم</w:t>
            </w: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ــــــــــــــــــــــــــــــــــــــــــــــــــــــــــ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وع</w:t>
            </w:r>
          </w:p>
        </w:tc>
        <w:tc>
          <w:tcPr>
            <w:tcW w:w="1554" w:type="dxa"/>
            <w:shd w:val="clear" w:color="auto" w:fill="DAEEF3"/>
            <w:vAlign w:val="center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</w:tr>
    </w:tbl>
    <w:p w:rsidR="009E7DC9" w:rsidRPr="00CC0743" w:rsidRDefault="00EA65A9" w:rsidP="009E7DC9">
      <w:pPr>
        <w:tabs>
          <w:tab w:val="left" w:pos="1628"/>
        </w:tabs>
        <w:rPr>
          <w:rFonts w:ascii="Arial" w:hAnsi="Arial" w:cs="GE SS Unique Light"/>
          <w:sz w:val="28"/>
          <w:szCs w:val="28"/>
          <w:rtl/>
        </w:rPr>
      </w:pPr>
      <w:r>
        <w:rPr>
          <w:rFonts w:cs="GE SS Unique Light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354330</wp:posOffset>
                </wp:positionV>
                <wp:extent cx="5676265" cy="342900"/>
                <wp:effectExtent l="13335" t="11430" r="6350" b="7620"/>
                <wp:wrapNone/>
                <wp:docPr id="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265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rgbClr val="B8CCE4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938C7" w:rsidRPr="00CC0743" w:rsidRDefault="000938C7" w:rsidP="00406EC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GE SS Unique Light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</w:rPr>
                            </w:pPr>
                            <w:r w:rsidRPr="00CC0743">
                              <w:rPr>
                                <w:rFonts w:ascii="Arial" w:hAnsi="Arial" w:cs="GE SS Unique Light" w:hint="cs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</w:rPr>
                              <w:t>الدورات التدريبية وورش العمل</w:t>
                            </w:r>
                          </w:p>
                          <w:p w:rsidR="000938C7" w:rsidRPr="00EC14BA" w:rsidRDefault="000938C7" w:rsidP="00406E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3" style="position:absolute;left:0;text-align:left;margin-left:67.8pt;margin-top:27.9pt;width:446.9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" fillcolor="#4f81bd" strokecolor="#f2f2f2" strokeweight="1pt">
                <v:fill color2="#243f60" angle="45" focus="100%" type="gradient"/>
                <v:shadow type="perspective" color="#b8cce4" opacity=".5" origin=",.5" offset="0,0" matrix=",-56756f,,.5"/>
                <v:textbox>
                  <w:txbxContent>
                    <w:p w:rsidR="000938C7" w:rsidRPr="00CC0743" w:rsidRDefault="000938C7" w:rsidP="00406EC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GE SS Unique Light"/>
                          <w:b/>
                          <w:bCs/>
                          <w:color w:val="FFFFFF"/>
                          <w:sz w:val="28"/>
                          <w:szCs w:val="28"/>
                          <w:rtl/>
                        </w:rPr>
                      </w:pPr>
                      <w:r w:rsidRPr="00CC0743">
                        <w:rPr>
                          <w:rFonts w:ascii="Arial" w:hAnsi="Arial" w:cs="GE SS Unique Light" w:hint="cs"/>
                          <w:b/>
                          <w:bCs/>
                          <w:color w:val="FFFFFF"/>
                          <w:sz w:val="28"/>
                          <w:szCs w:val="28"/>
                          <w:rtl/>
                        </w:rPr>
                        <w:t>الدورات التدريبية وورش العمل</w:t>
                      </w:r>
                    </w:p>
                    <w:p w:rsidR="000938C7" w:rsidRPr="00EC14BA" w:rsidRDefault="000938C7" w:rsidP="00406ECC"/>
                  </w:txbxContent>
                </v:textbox>
              </v:rect>
            </w:pict>
          </mc:Fallback>
        </mc:AlternateContent>
      </w:r>
    </w:p>
    <w:p w:rsidR="00AA4B87" w:rsidRPr="00CC0743" w:rsidRDefault="00AA4B87" w:rsidP="009E7DC9">
      <w:pPr>
        <w:tabs>
          <w:tab w:val="left" w:pos="1628"/>
        </w:tabs>
        <w:rPr>
          <w:rFonts w:ascii="Arial" w:hAnsi="Arial" w:cs="GE SS Unique Light"/>
          <w:sz w:val="28"/>
          <w:szCs w:val="28"/>
        </w:rPr>
      </w:pPr>
    </w:p>
    <w:tbl>
      <w:tblPr>
        <w:bidiVisual/>
        <w:tblW w:w="0" w:type="auto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3794"/>
        <w:gridCol w:w="1609"/>
        <w:gridCol w:w="1554"/>
        <w:gridCol w:w="1554"/>
      </w:tblGrid>
      <w:tr w:rsidR="00D71BAB" w:rsidRPr="00CC0743" w:rsidTr="00CC0743">
        <w:trPr>
          <w:jc w:val="center"/>
        </w:trPr>
        <w:tc>
          <w:tcPr>
            <w:tcW w:w="434" w:type="dxa"/>
            <w:shd w:val="clear" w:color="auto" w:fill="00B0F0"/>
            <w:vAlign w:val="center"/>
          </w:tcPr>
          <w:p w:rsidR="00D71BAB" w:rsidRPr="00CC0743" w:rsidRDefault="00D71BAB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3794" w:type="dxa"/>
            <w:shd w:val="clear" w:color="auto" w:fill="00B0F0"/>
            <w:vAlign w:val="center"/>
          </w:tcPr>
          <w:p w:rsidR="00D71BAB" w:rsidRPr="00CC0743" w:rsidRDefault="00D71BAB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المع</w:t>
            </w: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ــــــــــــــــــــــــــــــــــ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ي</w:t>
            </w: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ـ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ار</w:t>
            </w:r>
          </w:p>
        </w:tc>
        <w:tc>
          <w:tcPr>
            <w:tcW w:w="1609" w:type="dxa"/>
            <w:shd w:val="clear" w:color="auto" w:fill="00B0F0"/>
            <w:vAlign w:val="center"/>
          </w:tcPr>
          <w:p w:rsidR="00D71BAB" w:rsidRPr="00CC0743" w:rsidRDefault="00D71BAB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العدد / نعم أو لا</w:t>
            </w:r>
          </w:p>
          <w:p w:rsidR="00D71BAB" w:rsidRPr="00CC0743" w:rsidRDefault="00D71BAB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(تعبئ من قبل الجمعية )</w:t>
            </w:r>
          </w:p>
        </w:tc>
        <w:tc>
          <w:tcPr>
            <w:tcW w:w="1554" w:type="dxa"/>
            <w:shd w:val="clear" w:color="auto" w:fill="00B0F0"/>
            <w:vAlign w:val="center"/>
          </w:tcPr>
          <w:p w:rsidR="00D71BAB" w:rsidRPr="00CC0743" w:rsidRDefault="00D71BAB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عدد الجهات المشاركة متضمنة الجمعية</w:t>
            </w:r>
          </w:p>
        </w:tc>
        <w:tc>
          <w:tcPr>
            <w:tcW w:w="1554" w:type="dxa"/>
            <w:shd w:val="clear" w:color="auto" w:fill="00B0F0"/>
            <w:vAlign w:val="center"/>
          </w:tcPr>
          <w:p w:rsidR="00D71BAB" w:rsidRPr="00CC0743" w:rsidRDefault="00D71BAB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الدرجة الكلية</w:t>
            </w:r>
          </w:p>
          <w:p w:rsidR="00D71BAB" w:rsidRPr="00CC0743" w:rsidRDefault="00D71BAB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تعبئ من قبل الإدارة</w:t>
            </w:r>
          </w:p>
        </w:tc>
      </w:tr>
      <w:tr w:rsidR="00D71BAB" w:rsidRPr="00CC0743" w:rsidTr="00CC0743">
        <w:trPr>
          <w:jc w:val="center"/>
        </w:trPr>
        <w:tc>
          <w:tcPr>
            <w:tcW w:w="434" w:type="dxa"/>
            <w:shd w:val="clear" w:color="auto" w:fill="00B0F0"/>
            <w:vAlign w:val="center"/>
          </w:tcPr>
          <w:p w:rsidR="00D71BAB" w:rsidRPr="00CC0743" w:rsidRDefault="00D71BAB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794" w:type="dxa"/>
            <w:shd w:val="clear" w:color="auto" w:fill="DAEEF3"/>
            <w:vAlign w:val="center"/>
          </w:tcPr>
          <w:p w:rsidR="00D71BAB" w:rsidRPr="00CC0743" w:rsidRDefault="00D71BAB" w:rsidP="00CC0743">
            <w:pPr>
              <w:tabs>
                <w:tab w:val="left" w:pos="1628"/>
              </w:tabs>
              <w:spacing w:before="120" w:after="120" w:line="240" w:lineRule="auto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 xml:space="preserve">عدد الدورات التدريبية وورش العمل التي نظمتها الجمعية العلمية </w:t>
            </w:r>
          </w:p>
        </w:tc>
        <w:tc>
          <w:tcPr>
            <w:tcW w:w="1609" w:type="dxa"/>
            <w:shd w:val="clear" w:color="auto" w:fill="DAEEF3"/>
            <w:vAlign w:val="center"/>
          </w:tcPr>
          <w:p w:rsidR="00D71BAB" w:rsidRPr="00CC0743" w:rsidRDefault="00D71BAB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DAEEF3"/>
            <w:vAlign w:val="center"/>
          </w:tcPr>
          <w:p w:rsidR="00D71BAB" w:rsidRPr="00CC0743" w:rsidRDefault="00D71BAB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DAEEF3"/>
            <w:vAlign w:val="center"/>
          </w:tcPr>
          <w:p w:rsidR="00D71BAB" w:rsidRPr="00CC0743" w:rsidRDefault="00D71BAB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</w:tr>
      <w:tr w:rsidR="00D71BAB" w:rsidRPr="00CC0743" w:rsidTr="00CC0743">
        <w:trPr>
          <w:jc w:val="center"/>
        </w:trPr>
        <w:tc>
          <w:tcPr>
            <w:tcW w:w="434" w:type="dxa"/>
            <w:shd w:val="clear" w:color="auto" w:fill="00B0F0"/>
            <w:vAlign w:val="center"/>
          </w:tcPr>
          <w:p w:rsidR="00D71BAB" w:rsidRPr="00CC0743" w:rsidRDefault="00D71BAB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794" w:type="dxa"/>
            <w:shd w:val="clear" w:color="auto" w:fill="B6DDE8"/>
            <w:vAlign w:val="center"/>
          </w:tcPr>
          <w:p w:rsidR="00D71BAB" w:rsidRPr="00CC0743" w:rsidRDefault="00D71BAB" w:rsidP="00CC0743">
            <w:pPr>
              <w:tabs>
                <w:tab w:val="left" w:pos="1628"/>
              </w:tabs>
              <w:spacing w:before="120" w:after="120" w:line="240" w:lineRule="auto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 xml:space="preserve">العدد الكلي للمتحدثين الدوليين في الدورات التدريبية وورش العمل التي نظمتها الجمعية العلمية </w:t>
            </w:r>
          </w:p>
        </w:tc>
        <w:tc>
          <w:tcPr>
            <w:tcW w:w="1609" w:type="dxa"/>
            <w:shd w:val="clear" w:color="auto" w:fill="B6DDE8"/>
            <w:vAlign w:val="center"/>
          </w:tcPr>
          <w:p w:rsidR="00D71BAB" w:rsidRPr="00CC0743" w:rsidRDefault="00D71BAB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B6DDE8"/>
            <w:vAlign w:val="center"/>
          </w:tcPr>
          <w:p w:rsidR="00D71BAB" w:rsidRPr="00CC0743" w:rsidRDefault="00D71BAB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B6DDE8"/>
            <w:vAlign w:val="center"/>
          </w:tcPr>
          <w:p w:rsidR="00D71BAB" w:rsidRPr="00CC0743" w:rsidRDefault="00D71BAB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</w:tr>
      <w:tr w:rsidR="00906025" w:rsidRPr="00CC0743" w:rsidTr="00CC0743">
        <w:trPr>
          <w:jc w:val="center"/>
        </w:trPr>
        <w:tc>
          <w:tcPr>
            <w:tcW w:w="7391" w:type="dxa"/>
            <w:gridSpan w:val="4"/>
            <w:shd w:val="clear" w:color="auto" w:fill="DAEEF3"/>
            <w:vAlign w:val="center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المجم</w:t>
            </w: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ــــــــــــــــــــــــــــــــــــــــــــــــــــــــــ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وع</w:t>
            </w:r>
          </w:p>
        </w:tc>
        <w:tc>
          <w:tcPr>
            <w:tcW w:w="1554" w:type="dxa"/>
            <w:shd w:val="clear" w:color="auto" w:fill="DAEEF3"/>
            <w:vAlign w:val="center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</w:tr>
    </w:tbl>
    <w:p w:rsidR="00AA4B87" w:rsidRPr="00CC0743" w:rsidRDefault="00EA65A9" w:rsidP="005C511E">
      <w:pPr>
        <w:tabs>
          <w:tab w:val="left" w:pos="4564"/>
        </w:tabs>
        <w:rPr>
          <w:rFonts w:ascii="Arial" w:hAnsi="Arial" w:cs="GE SS Unique Light"/>
          <w:sz w:val="20"/>
          <w:szCs w:val="20"/>
          <w:rtl/>
        </w:rPr>
      </w:pPr>
      <w:r>
        <w:rPr>
          <w:rFonts w:cs="GE SS Unique Light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259080</wp:posOffset>
                </wp:positionV>
                <wp:extent cx="5676265" cy="342900"/>
                <wp:effectExtent l="13335" t="11430" r="6350" b="7620"/>
                <wp:wrapNone/>
                <wp:docPr id="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265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rgbClr val="B8CCE4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938C7" w:rsidRPr="00CC0743" w:rsidRDefault="000938C7" w:rsidP="0074074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GE SS Unique Light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</w:rPr>
                            </w:pPr>
                            <w:r w:rsidRPr="00CC0743">
                              <w:rPr>
                                <w:rFonts w:ascii="Arial" w:hAnsi="Arial" w:cs="GE SS Unique Light" w:hint="cs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</w:rPr>
                              <w:t>المحاضرات</w:t>
                            </w:r>
                          </w:p>
                          <w:p w:rsidR="000938C7" w:rsidRPr="00EC14BA" w:rsidRDefault="000938C7" w:rsidP="007407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4" style="position:absolute;left:0;text-align:left;margin-left:67.8pt;margin-top:20.4pt;width:446.9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" fillcolor="#4f81bd" strokecolor="#f2f2f2" strokeweight="1pt">
                <v:fill color2="#243f60" angle="45" focus="100%" type="gradient"/>
                <v:shadow type="perspective" color="#b8cce4" opacity=".5" origin=",.5" offset="0,0" matrix=",-56756f,,.5"/>
                <v:textbox>
                  <w:txbxContent>
                    <w:p w:rsidR="000938C7" w:rsidRPr="00CC0743" w:rsidRDefault="000938C7" w:rsidP="0074074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GE SS Unique Light"/>
                          <w:b/>
                          <w:bCs/>
                          <w:color w:val="FFFFFF"/>
                          <w:sz w:val="28"/>
                          <w:szCs w:val="28"/>
                          <w:rtl/>
                        </w:rPr>
                      </w:pPr>
                      <w:r w:rsidRPr="00CC0743">
                        <w:rPr>
                          <w:rFonts w:ascii="Arial" w:hAnsi="Arial" w:cs="GE SS Unique Light" w:hint="cs"/>
                          <w:b/>
                          <w:bCs/>
                          <w:color w:val="FFFFFF"/>
                          <w:sz w:val="28"/>
                          <w:szCs w:val="28"/>
                          <w:rtl/>
                        </w:rPr>
                        <w:t>المحاضرات</w:t>
                      </w:r>
                    </w:p>
                    <w:p w:rsidR="000938C7" w:rsidRPr="00EC14BA" w:rsidRDefault="000938C7" w:rsidP="0074074D"/>
                  </w:txbxContent>
                </v:textbox>
              </v:rect>
            </w:pict>
          </mc:Fallback>
        </mc:AlternateContent>
      </w:r>
      <w:r w:rsidR="005C511E" w:rsidRPr="00CC0743">
        <w:rPr>
          <w:rFonts w:ascii="Arial" w:hAnsi="Arial" w:cs="GE SS Unique Light"/>
          <w:sz w:val="28"/>
          <w:szCs w:val="28"/>
          <w:rtl/>
        </w:rPr>
        <w:tab/>
      </w:r>
    </w:p>
    <w:p w:rsidR="00AA4B87" w:rsidRPr="00CC0743" w:rsidRDefault="00AA4B87" w:rsidP="0076299D">
      <w:pPr>
        <w:tabs>
          <w:tab w:val="left" w:pos="1628"/>
        </w:tabs>
        <w:jc w:val="center"/>
        <w:rPr>
          <w:rFonts w:ascii="Arial" w:hAnsi="Arial" w:cs="GE SS Unique Light"/>
          <w:sz w:val="28"/>
          <w:szCs w:val="28"/>
        </w:rPr>
      </w:pPr>
    </w:p>
    <w:tbl>
      <w:tblPr>
        <w:bidiVisual/>
        <w:tblW w:w="0" w:type="auto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3794"/>
        <w:gridCol w:w="1609"/>
        <w:gridCol w:w="1554"/>
        <w:gridCol w:w="1554"/>
      </w:tblGrid>
      <w:tr w:rsidR="00D71BAB" w:rsidRPr="00CC0743" w:rsidTr="00CC0743">
        <w:trPr>
          <w:jc w:val="center"/>
        </w:trPr>
        <w:tc>
          <w:tcPr>
            <w:tcW w:w="434" w:type="dxa"/>
            <w:shd w:val="clear" w:color="auto" w:fill="00B0F0"/>
            <w:vAlign w:val="center"/>
          </w:tcPr>
          <w:p w:rsidR="00D71BAB" w:rsidRPr="00CC0743" w:rsidRDefault="00D71BAB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3794" w:type="dxa"/>
            <w:shd w:val="clear" w:color="auto" w:fill="00B0F0"/>
            <w:vAlign w:val="center"/>
          </w:tcPr>
          <w:p w:rsidR="00D71BAB" w:rsidRPr="00CC0743" w:rsidRDefault="00D71BAB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المع</w:t>
            </w: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ــــــــــــــــــــــــــــــــــ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ي</w:t>
            </w: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ـ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ار</w:t>
            </w:r>
          </w:p>
        </w:tc>
        <w:tc>
          <w:tcPr>
            <w:tcW w:w="1609" w:type="dxa"/>
            <w:shd w:val="clear" w:color="auto" w:fill="00B0F0"/>
            <w:vAlign w:val="center"/>
          </w:tcPr>
          <w:p w:rsidR="00D71BAB" w:rsidRPr="00CC0743" w:rsidRDefault="00D71BAB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العدد / نعم أو لا</w:t>
            </w:r>
          </w:p>
          <w:p w:rsidR="00D71BAB" w:rsidRPr="00CC0743" w:rsidRDefault="00D71BAB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(تعبئ من قبل الجمعية )</w:t>
            </w:r>
          </w:p>
        </w:tc>
        <w:tc>
          <w:tcPr>
            <w:tcW w:w="1554" w:type="dxa"/>
            <w:shd w:val="clear" w:color="auto" w:fill="00B0F0"/>
            <w:vAlign w:val="center"/>
          </w:tcPr>
          <w:p w:rsidR="00D71BAB" w:rsidRPr="00CC0743" w:rsidRDefault="00D71BAB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عدد الجهات المشاركة متضمنة الجمعية</w:t>
            </w:r>
          </w:p>
        </w:tc>
        <w:tc>
          <w:tcPr>
            <w:tcW w:w="1554" w:type="dxa"/>
            <w:shd w:val="clear" w:color="auto" w:fill="00B0F0"/>
            <w:vAlign w:val="center"/>
          </w:tcPr>
          <w:p w:rsidR="00D71BAB" w:rsidRPr="00CC0743" w:rsidRDefault="00D71BAB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الدرجة الكلية</w:t>
            </w:r>
          </w:p>
          <w:p w:rsidR="00D71BAB" w:rsidRPr="00CC0743" w:rsidRDefault="00D71BAB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تعبئ من قبل الإدارة</w:t>
            </w:r>
          </w:p>
        </w:tc>
      </w:tr>
      <w:tr w:rsidR="00D71BAB" w:rsidRPr="00CC0743" w:rsidTr="00CC0743">
        <w:trPr>
          <w:jc w:val="center"/>
        </w:trPr>
        <w:tc>
          <w:tcPr>
            <w:tcW w:w="434" w:type="dxa"/>
            <w:shd w:val="clear" w:color="auto" w:fill="00B0F0"/>
            <w:vAlign w:val="center"/>
          </w:tcPr>
          <w:p w:rsidR="00D71BAB" w:rsidRPr="00CC0743" w:rsidRDefault="00D71BAB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794" w:type="dxa"/>
            <w:shd w:val="clear" w:color="auto" w:fill="DAEEF3"/>
            <w:vAlign w:val="center"/>
          </w:tcPr>
          <w:p w:rsidR="00D71BAB" w:rsidRPr="00CC0743" w:rsidRDefault="00D71BAB" w:rsidP="00CC0743">
            <w:pPr>
              <w:tabs>
                <w:tab w:val="left" w:pos="1628"/>
              </w:tabs>
              <w:spacing w:before="120" w:after="120" w:line="240" w:lineRule="auto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 xml:space="preserve">عدد </w:t>
            </w: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المحاضرات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 xml:space="preserve"> التي نظمتها الجمعية العلمية </w:t>
            </w:r>
          </w:p>
        </w:tc>
        <w:tc>
          <w:tcPr>
            <w:tcW w:w="1609" w:type="dxa"/>
            <w:shd w:val="clear" w:color="auto" w:fill="DAEEF3"/>
            <w:vAlign w:val="center"/>
          </w:tcPr>
          <w:p w:rsidR="00D71BAB" w:rsidRPr="00CC0743" w:rsidRDefault="00D71BAB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DAEEF3"/>
            <w:vAlign w:val="center"/>
          </w:tcPr>
          <w:p w:rsidR="00D71BAB" w:rsidRPr="00CC0743" w:rsidRDefault="00D71BAB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DAEEF3"/>
            <w:vAlign w:val="center"/>
          </w:tcPr>
          <w:p w:rsidR="00D71BAB" w:rsidRPr="00CC0743" w:rsidRDefault="00D71BAB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</w:tr>
      <w:tr w:rsidR="00D71BAB" w:rsidRPr="00CC0743" w:rsidTr="00CC0743">
        <w:trPr>
          <w:jc w:val="center"/>
        </w:trPr>
        <w:tc>
          <w:tcPr>
            <w:tcW w:w="434" w:type="dxa"/>
            <w:shd w:val="clear" w:color="auto" w:fill="00B0F0"/>
            <w:vAlign w:val="center"/>
          </w:tcPr>
          <w:p w:rsidR="00D71BAB" w:rsidRPr="00CC0743" w:rsidRDefault="00D71BAB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794" w:type="dxa"/>
            <w:shd w:val="clear" w:color="auto" w:fill="B6DDE8"/>
            <w:vAlign w:val="center"/>
          </w:tcPr>
          <w:p w:rsidR="00D71BAB" w:rsidRPr="00CC0743" w:rsidRDefault="00D71BAB" w:rsidP="00CC0743">
            <w:pPr>
              <w:tabs>
                <w:tab w:val="left" w:pos="1628"/>
              </w:tabs>
              <w:spacing w:before="120" w:after="120" w:line="240" w:lineRule="auto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 xml:space="preserve">العدد الكلي </w:t>
            </w: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للمتحدثين الدوليين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 xml:space="preserve"> في </w:t>
            </w: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المحاضرات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 xml:space="preserve"> التي نظمتها الجمعية العلمية </w:t>
            </w:r>
          </w:p>
        </w:tc>
        <w:tc>
          <w:tcPr>
            <w:tcW w:w="1609" w:type="dxa"/>
            <w:shd w:val="clear" w:color="auto" w:fill="B6DDE8"/>
            <w:vAlign w:val="center"/>
          </w:tcPr>
          <w:p w:rsidR="00D71BAB" w:rsidRPr="00CC0743" w:rsidRDefault="00D71BAB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B6DDE8"/>
            <w:vAlign w:val="center"/>
          </w:tcPr>
          <w:p w:rsidR="00D71BAB" w:rsidRPr="00CC0743" w:rsidRDefault="00D71BAB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B6DDE8"/>
            <w:vAlign w:val="center"/>
          </w:tcPr>
          <w:p w:rsidR="00D71BAB" w:rsidRPr="00CC0743" w:rsidRDefault="00D71BAB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</w:tr>
      <w:tr w:rsidR="00906025" w:rsidRPr="00CC0743" w:rsidTr="00CC0743">
        <w:trPr>
          <w:jc w:val="center"/>
        </w:trPr>
        <w:tc>
          <w:tcPr>
            <w:tcW w:w="7391" w:type="dxa"/>
            <w:gridSpan w:val="4"/>
            <w:shd w:val="clear" w:color="auto" w:fill="DAEEF3"/>
            <w:vAlign w:val="center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المجم</w:t>
            </w: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ــــــــــــــــــــــــــــــــــــــــــــــــــــــــــ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وع</w:t>
            </w:r>
          </w:p>
        </w:tc>
        <w:tc>
          <w:tcPr>
            <w:tcW w:w="1554" w:type="dxa"/>
            <w:shd w:val="clear" w:color="auto" w:fill="DAEEF3"/>
            <w:vAlign w:val="center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</w:tr>
    </w:tbl>
    <w:p w:rsidR="002A18EB" w:rsidRPr="00CC0743" w:rsidRDefault="002A18EB" w:rsidP="00AA4B87">
      <w:pPr>
        <w:tabs>
          <w:tab w:val="left" w:pos="1628"/>
        </w:tabs>
        <w:rPr>
          <w:rFonts w:ascii="Arial" w:hAnsi="Arial" w:cs="GE SS Unique Light"/>
          <w:sz w:val="28"/>
          <w:szCs w:val="28"/>
          <w:rtl/>
        </w:rPr>
      </w:pPr>
    </w:p>
    <w:p w:rsidR="002A18EB" w:rsidRPr="00CC0743" w:rsidRDefault="002A18EB" w:rsidP="00AA4B87">
      <w:pPr>
        <w:tabs>
          <w:tab w:val="left" w:pos="1628"/>
        </w:tabs>
        <w:rPr>
          <w:rFonts w:ascii="Arial" w:hAnsi="Arial" w:cs="GE SS Unique Light"/>
          <w:sz w:val="28"/>
          <w:szCs w:val="28"/>
          <w:rtl/>
        </w:rPr>
      </w:pPr>
    </w:p>
    <w:p w:rsidR="002A18EB" w:rsidRPr="00CC0743" w:rsidRDefault="002A18EB" w:rsidP="00AA4B87">
      <w:pPr>
        <w:tabs>
          <w:tab w:val="left" w:pos="1628"/>
        </w:tabs>
        <w:rPr>
          <w:rFonts w:ascii="Arial" w:hAnsi="Arial" w:cs="GE SS Unique Light"/>
          <w:sz w:val="28"/>
          <w:szCs w:val="28"/>
          <w:rtl/>
        </w:rPr>
      </w:pPr>
    </w:p>
    <w:p w:rsidR="00AA4B87" w:rsidRPr="00CC0743" w:rsidRDefault="00EA65A9" w:rsidP="00AA4B87">
      <w:pPr>
        <w:tabs>
          <w:tab w:val="left" w:pos="1628"/>
        </w:tabs>
        <w:rPr>
          <w:rFonts w:ascii="Arial" w:hAnsi="Arial" w:cs="GE SS Unique Light"/>
          <w:sz w:val="28"/>
          <w:szCs w:val="28"/>
          <w:rtl/>
        </w:rPr>
      </w:pPr>
      <w:r>
        <w:rPr>
          <w:rFonts w:ascii="Arial" w:hAnsi="Arial" w:cs="GE SS Unique Light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339090</wp:posOffset>
                </wp:positionV>
                <wp:extent cx="5669280" cy="342900"/>
                <wp:effectExtent l="13335" t="15240" r="13335" b="13335"/>
                <wp:wrapNone/>
                <wp:docPr id="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rgbClr val="B8CCE4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938C7" w:rsidRPr="00CC0743" w:rsidRDefault="000938C7" w:rsidP="0074074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GE SS Unique Light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</w:rPr>
                            </w:pPr>
                            <w:r w:rsidRPr="00CC0743">
                              <w:rPr>
                                <w:rFonts w:ascii="Arial" w:hAnsi="Arial" w:cs="GE SS Unique Light" w:hint="cs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</w:rPr>
                              <w:t>خدمة المجتمع</w:t>
                            </w:r>
                          </w:p>
                          <w:p w:rsidR="000938C7" w:rsidRPr="00EC14BA" w:rsidRDefault="000938C7" w:rsidP="007407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5" style="position:absolute;left:0;text-align:left;margin-left:67.8pt;margin-top:26.7pt;width:446.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" fillcolor="#4f81bd" strokecolor="#f2f2f2" strokeweight="1pt">
                <v:fill color2="#243f60" angle="45" focus="100%" type="gradient"/>
                <v:shadow type="perspective" color="#b8cce4" opacity=".5" origin=",.5" offset="0,0" matrix=",-56756f,,.5"/>
                <v:textbox>
                  <w:txbxContent>
                    <w:p w:rsidR="000938C7" w:rsidRPr="00CC0743" w:rsidRDefault="000938C7" w:rsidP="0074074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GE SS Unique Light"/>
                          <w:b/>
                          <w:bCs/>
                          <w:color w:val="FFFFFF"/>
                          <w:sz w:val="28"/>
                          <w:szCs w:val="28"/>
                          <w:rtl/>
                        </w:rPr>
                      </w:pPr>
                      <w:r w:rsidRPr="00CC0743">
                        <w:rPr>
                          <w:rFonts w:ascii="Arial" w:hAnsi="Arial" w:cs="GE SS Unique Light" w:hint="cs"/>
                          <w:b/>
                          <w:bCs/>
                          <w:color w:val="FFFFFF"/>
                          <w:sz w:val="28"/>
                          <w:szCs w:val="28"/>
                          <w:rtl/>
                        </w:rPr>
                        <w:t>خدمة المجتمع</w:t>
                      </w:r>
                    </w:p>
                    <w:p w:rsidR="000938C7" w:rsidRPr="00EC14BA" w:rsidRDefault="000938C7" w:rsidP="0074074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A4B87" w:rsidRPr="00CC0743" w:rsidRDefault="00AA4B87" w:rsidP="0074074D">
      <w:pPr>
        <w:tabs>
          <w:tab w:val="left" w:pos="1628"/>
        </w:tabs>
        <w:rPr>
          <w:rFonts w:ascii="Arial" w:hAnsi="Arial" w:cs="GE SS Unique Light"/>
          <w:sz w:val="28"/>
          <w:szCs w:val="28"/>
        </w:rPr>
      </w:pPr>
    </w:p>
    <w:tbl>
      <w:tblPr>
        <w:bidiVisual/>
        <w:tblW w:w="0" w:type="auto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3794"/>
        <w:gridCol w:w="1609"/>
        <w:gridCol w:w="1554"/>
        <w:gridCol w:w="1554"/>
      </w:tblGrid>
      <w:tr w:rsidR="00286071" w:rsidRPr="00CC0743" w:rsidTr="00CC0743">
        <w:trPr>
          <w:jc w:val="center"/>
        </w:trPr>
        <w:tc>
          <w:tcPr>
            <w:tcW w:w="434" w:type="dxa"/>
            <w:shd w:val="clear" w:color="auto" w:fill="00B0F0"/>
            <w:vAlign w:val="center"/>
          </w:tcPr>
          <w:p w:rsidR="00286071" w:rsidRPr="00CC0743" w:rsidRDefault="0028607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3794" w:type="dxa"/>
            <w:shd w:val="clear" w:color="auto" w:fill="00B0F0"/>
            <w:vAlign w:val="center"/>
          </w:tcPr>
          <w:p w:rsidR="00286071" w:rsidRPr="00CC0743" w:rsidRDefault="0028607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المع</w:t>
            </w: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ــــــــــــــــــــــــــــــــــ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ي</w:t>
            </w: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ـ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ار</w:t>
            </w:r>
          </w:p>
        </w:tc>
        <w:tc>
          <w:tcPr>
            <w:tcW w:w="1609" w:type="dxa"/>
            <w:shd w:val="clear" w:color="auto" w:fill="00B0F0"/>
            <w:vAlign w:val="center"/>
          </w:tcPr>
          <w:p w:rsidR="00286071" w:rsidRPr="00CC0743" w:rsidRDefault="0028607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العدد / نعم أو لا</w:t>
            </w:r>
          </w:p>
          <w:p w:rsidR="00286071" w:rsidRPr="00CC0743" w:rsidRDefault="0028607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(تعبئ من قبل الجمعية )</w:t>
            </w:r>
          </w:p>
        </w:tc>
        <w:tc>
          <w:tcPr>
            <w:tcW w:w="1554" w:type="dxa"/>
            <w:shd w:val="clear" w:color="auto" w:fill="00B0F0"/>
            <w:vAlign w:val="center"/>
          </w:tcPr>
          <w:p w:rsidR="00286071" w:rsidRPr="00CC0743" w:rsidRDefault="0028607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عدد الجهات المشاركة متضمنة الجمعية</w:t>
            </w:r>
          </w:p>
        </w:tc>
        <w:tc>
          <w:tcPr>
            <w:tcW w:w="1554" w:type="dxa"/>
            <w:shd w:val="clear" w:color="auto" w:fill="00B0F0"/>
            <w:vAlign w:val="center"/>
          </w:tcPr>
          <w:p w:rsidR="00286071" w:rsidRPr="00CC0743" w:rsidRDefault="0028607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الدرجة الكلية</w:t>
            </w:r>
          </w:p>
          <w:p w:rsidR="00286071" w:rsidRPr="00CC0743" w:rsidRDefault="0028607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تعبئ من قبل الإدارة</w:t>
            </w:r>
          </w:p>
        </w:tc>
      </w:tr>
      <w:tr w:rsidR="00286071" w:rsidRPr="00CC0743" w:rsidTr="00CC0743">
        <w:trPr>
          <w:jc w:val="center"/>
        </w:trPr>
        <w:tc>
          <w:tcPr>
            <w:tcW w:w="434" w:type="dxa"/>
            <w:shd w:val="clear" w:color="auto" w:fill="00B0F0"/>
            <w:vAlign w:val="center"/>
          </w:tcPr>
          <w:p w:rsidR="00286071" w:rsidRPr="00CC0743" w:rsidRDefault="0028607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794" w:type="dxa"/>
            <w:shd w:val="clear" w:color="auto" w:fill="DAEEF3"/>
            <w:vAlign w:val="center"/>
          </w:tcPr>
          <w:p w:rsidR="00286071" w:rsidRPr="00CC0743" w:rsidRDefault="00286071" w:rsidP="00CC0743">
            <w:pPr>
              <w:tabs>
                <w:tab w:val="left" w:pos="1628"/>
              </w:tabs>
              <w:spacing w:before="120" w:after="120" w:line="240" w:lineRule="auto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 xml:space="preserve">عدد المجلات الثقافية والإصدارات العلمية التابعة للجمعية العلمية 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09" w:type="dxa"/>
            <w:shd w:val="clear" w:color="auto" w:fill="DAEEF3"/>
            <w:vAlign w:val="center"/>
          </w:tcPr>
          <w:p w:rsidR="00286071" w:rsidRPr="00CC0743" w:rsidRDefault="0028607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DAEEF3"/>
            <w:vAlign w:val="center"/>
          </w:tcPr>
          <w:p w:rsidR="00286071" w:rsidRPr="00CC0743" w:rsidRDefault="0028607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DAEEF3"/>
            <w:vAlign w:val="center"/>
          </w:tcPr>
          <w:p w:rsidR="00286071" w:rsidRPr="00CC0743" w:rsidRDefault="0028607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</w:tr>
      <w:tr w:rsidR="00286071" w:rsidRPr="00CC0743" w:rsidTr="00CC0743">
        <w:trPr>
          <w:jc w:val="center"/>
        </w:trPr>
        <w:tc>
          <w:tcPr>
            <w:tcW w:w="434" w:type="dxa"/>
            <w:shd w:val="clear" w:color="auto" w:fill="00B0F0"/>
            <w:vAlign w:val="center"/>
          </w:tcPr>
          <w:p w:rsidR="00286071" w:rsidRPr="00CC0743" w:rsidRDefault="0028607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794" w:type="dxa"/>
            <w:shd w:val="clear" w:color="auto" w:fill="B6DDE8"/>
            <w:vAlign w:val="center"/>
          </w:tcPr>
          <w:p w:rsidR="00286071" w:rsidRPr="00CC0743" w:rsidRDefault="00286071" w:rsidP="00CC0743">
            <w:pPr>
              <w:tabs>
                <w:tab w:val="left" w:pos="1628"/>
              </w:tabs>
              <w:spacing w:before="120" w:after="120" w:line="240" w:lineRule="auto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 xml:space="preserve">عدد المطويات الثقافية الموجهة للمجتمع التي أصدرتها الجمعية العلمية </w:t>
            </w:r>
          </w:p>
        </w:tc>
        <w:tc>
          <w:tcPr>
            <w:tcW w:w="1609" w:type="dxa"/>
            <w:shd w:val="clear" w:color="auto" w:fill="B6DDE8"/>
            <w:vAlign w:val="center"/>
          </w:tcPr>
          <w:p w:rsidR="00286071" w:rsidRPr="00CC0743" w:rsidRDefault="0028607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B6DDE8"/>
            <w:vAlign w:val="center"/>
          </w:tcPr>
          <w:p w:rsidR="00286071" w:rsidRPr="00CC0743" w:rsidRDefault="0028607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B6DDE8"/>
            <w:vAlign w:val="center"/>
          </w:tcPr>
          <w:p w:rsidR="00286071" w:rsidRPr="00CC0743" w:rsidRDefault="0028607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</w:tr>
      <w:tr w:rsidR="00286071" w:rsidRPr="00CC0743" w:rsidTr="00CC0743">
        <w:trPr>
          <w:jc w:val="center"/>
        </w:trPr>
        <w:tc>
          <w:tcPr>
            <w:tcW w:w="434" w:type="dxa"/>
            <w:shd w:val="clear" w:color="auto" w:fill="00B0F0"/>
            <w:vAlign w:val="center"/>
          </w:tcPr>
          <w:p w:rsidR="00286071" w:rsidRPr="00CC0743" w:rsidRDefault="0028607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ج</w:t>
            </w:r>
          </w:p>
        </w:tc>
        <w:tc>
          <w:tcPr>
            <w:tcW w:w="3794" w:type="dxa"/>
            <w:shd w:val="clear" w:color="auto" w:fill="DAEEF3"/>
            <w:vAlign w:val="center"/>
          </w:tcPr>
          <w:p w:rsidR="00286071" w:rsidRPr="00CC0743" w:rsidRDefault="00286071" w:rsidP="00CC0743">
            <w:pPr>
              <w:tabs>
                <w:tab w:val="left" w:pos="1628"/>
              </w:tabs>
              <w:spacing w:before="120" w:after="120" w:line="240" w:lineRule="auto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 xml:space="preserve">عدد الأفلام والبرامج الإعلامية التوعوية والتثقيفية الموجهة للمجتمع </w:t>
            </w: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 xml:space="preserve">التي أنتجتها الجمعية العلمية </w:t>
            </w:r>
          </w:p>
        </w:tc>
        <w:tc>
          <w:tcPr>
            <w:tcW w:w="1609" w:type="dxa"/>
            <w:shd w:val="clear" w:color="auto" w:fill="DAEEF3"/>
            <w:vAlign w:val="center"/>
          </w:tcPr>
          <w:p w:rsidR="00286071" w:rsidRPr="00CC0743" w:rsidRDefault="0028607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DAEEF3"/>
            <w:vAlign w:val="center"/>
          </w:tcPr>
          <w:p w:rsidR="00286071" w:rsidRPr="00CC0743" w:rsidRDefault="0028607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DAEEF3"/>
            <w:vAlign w:val="center"/>
          </w:tcPr>
          <w:p w:rsidR="00286071" w:rsidRPr="00CC0743" w:rsidRDefault="0028607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</w:tr>
      <w:tr w:rsidR="00286071" w:rsidRPr="00CC0743" w:rsidTr="00CC0743">
        <w:trPr>
          <w:jc w:val="center"/>
        </w:trPr>
        <w:tc>
          <w:tcPr>
            <w:tcW w:w="434" w:type="dxa"/>
            <w:shd w:val="clear" w:color="auto" w:fill="00B0F0"/>
            <w:vAlign w:val="center"/>
          </w:tcPr>
          <w:p w:rsidR="00286071" w:rsidRPr="00CC0743" w:rsidRDefault="0028607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3794" w:type="dxa"/>
            <w:shd w:val="clear" w:color="auto" w:fill="B6DDE8"/>
            <w:vAlign w:val="center"/>
          </w:tcPr>
          <w:p w:rsidR="00286071" w:rsidRPr="00CC0743" w:rsidRDefault="00286071" w:rsidP="00CC0743">
            <w:pPr>
              <w:tabs>
                <w:tab w:val="left" w:pos="1628"/>
              </w:tabs>
              <w:spacing w:before="120" w:after="120" w:line="240" w:lineRule="auto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إطلاق</w:t>
            </w: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 xml:space="preserve"> مشروع وطني أو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 xml:space="preserve"> حملة وطنية </w:t>
            </w: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(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توعوية</w:t>
            </w: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/ تثقيفية</w:t>
            </w: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)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 xml:space="preserve"> موجهة للمجتمع وسارية حاليا</w:t>
            </w:r>
          </w:p>
        </w:tc>
        <w:tc>
          <w:tcPr>
            <w:tcW w:w="1609" w:type="dxa"/>
            <w:shd w:val="clear" w:color="auto" w:fill="B6DDE8"/>
            <w:vAlign w:val="center"/>
          </w:tcPr>
          <w:p w:rsidR="00286071" w:rsidRPr="00CC0743" w:rsidRDefault="0028607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B6DDE8"/>
            <w:vAlign w:val="center"/>
          </w:tcPr>
          <w:p w:rsidR="00286071" w:rsidRPr="00CC0743" w:rsidRDefault="0028607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B6DDE8"/>
            <w:vAlign w:val="center"/>
          </w:tcPr>
          <w:p w:rsidR="00286071" w:rsidRPr="00CC0743" w:rsidRDefault="0028607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</w:tr>
      <w:tr w:rsidR="00286071" w:rsidRPr="00CC0743" w:rsidTr="00CC0743">
        <w:trPr>
          <w:jc w:val="center"/>
        </w:trPr>
        <w:tc>
          <w:tcPr>
            <w:tcW w:w="434" w:type="dxa"/>
            <w:shd w:val="clear" w:color="auto" w:fill="00B0F0"/>
            <w:vAlign w:val="center"/>
          </w:tcPr>
          <w:p w:rsidR="00286071" w:rsidRPr="00CC0743" w:rsidRDefault="0028607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هـ</w:t>
            </w:r>
          </w:p>
        </w:tc>
        <w:tc>
          <w:tcPr>
            <w:tcW w:w="3794" w:type="dxa"/>
            <w:shd w:val="clear" w:color="auto" w:fill="DAEEF3"/>
            <w:vAlign w:val="center"/>
          </w:tcPr>
          <w:p w:rsidR="00286071" w:rsidRPr="00CC0743" w:rsidRDefault="00286071" w:rsidP="00CC0743">
            <w:pPr>
              <w:tabs>
                <w:tab w:val="left" w:pos="1628"/>
              </w:tabs>
              <w:spacing w:before="120" w:after="120" w:line="240" w:lineRule="auto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 xml:space="preserve">عدد الفعاليات التوعوية والتثقيفية الموجهة للمجتمع التي نظمتها الجمعية العلمية والواقعة في مجال تخصصها </w:t>
            </w:r>
          </w:p>
        </w:tc>
        <w:tc>
          <w:tcPr>
            <w:tcW w:w="1609" w:type="dxa"/>
            <w:shd w:val="clear" w:color="auto" w:fill="DAEEF3"/>
            <w:vAlign w:val="center"/>
          </w:tcPr>
          <w:p w:rsidR="00286071" w:rsidRPr="00CC0743" w:rsidRDefault="0028607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DAEEF3"/>
            <w:vAlign w:val="center"/>
          </w:tcPr>
          <w:p w:rsidR="00286071" w:rsidRPr="00CC0743" w:rsidRDefault="0028607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DAEEF3"/>
            <w:vAlign w:val="center"/>
          </w:tcPr>
          <w:p w:rsidR="00286071" w:rsidRPr="00CC0743" w:rsidRDefault="0028607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</w:tr>
      <w:tr w:rsidR="00286071" w:rsidRPr="00CC0743" w:rsidTr="00CC0743">
        <w:trPr>
          <w:jc w:val="center"/>
        </w:trPr>
        <w:tc>
          <w:tcPr>
            <w:tcW w:w="434" w:type="dxa"/>
            <w:shd w:val="clear" w:color="auto" w:fill="00B0F0"/>
            <w:vAlign w:val="center"/>
          </w:tcPr>
          <w:p w:rsidR="00286071" w:rsidRPr="00CC0743" w:rsidRDefault="0028607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و</w:t>
            </w:r>
          </w:p>
        </w:tc>
        <w:tc>
          <w:tcPr>
            <w:tcW w:w="3794" w:type="dxa"/>
            <w:shd w:val="clear" w:color="auto" w:fill="B6DDE8"/>
            <w:vAlign w:val="center"/>
          </w:tcPr>
          <w:p w:rsidR="00286071" w:rsidRPr="00CC0743" w:rsidRDefault="00286071" w:rsidP="00CC0743">
            <w:pPr>
              <w:tabs>
                <w:tab w:val="left" w:pos="1628"/>
              </w:tabs>
              <w:spacing w:before="120" w:after="120" w:line="240" w:lineRule="auto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 xml:space="preserve">عدد الاستشارات العلمية الواقعة في مجال تخصص الجمعية العلمية التي قدمتها الجمعية للجهات المستفيدة المختلفة </w:t>
            </w:r>
          </w:p>
        </w:tc>
        <w:tc>
          <w:tcPr>
            <w:tcW w:w="1609" w:type="dxa"/>
            <w:shd w:val="clear" w:color="auto" w:fill="B6DDE8"/>
            <w:vAlign w:val="center"/>
          </w:tcPr>
          <w:p w:rsidR="00286071" w:rsidRPr="00CC0743" w:rsidRDefault="0028607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B6DDE8"/>
            <w:vAlign w:val="center"/>
          </w:tcPr>
          <w:p w:rsidR="00286071" w:rsidRPr="00CC0743" w:rsidRDefault="0028607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B6DDE8"/>
            <w:vAlign w:val="center"/>
          </w:tcPr>
          <w:p w:rsidR="00286071" w:rsidRPr="00CC0743" w:rsidRDefault="0028607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</w:tr>
      <w:tr w:rsidR="000938C7" w:rsidRPr="00CC0743" w:rsidTr="00CC0743">
        <w:trPr>
          <w:jc w:val="center"/>
        </w:trPr>
        <w:tc>
          <w:tcPr>
            <w:tcW w:w="7391" w:type="dxa"/>
            <w:gridSpan w:val="4"/>
            <w:shd w:val="clear" w:color="auto" w:fill="DAEEF3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المجم</w:t>
            </w: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ــــــــــــــــــــــــــــــــــــــــــــــــــــــــــ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وع</w:t>
            </w:r>
          </w:p>
        </w:tc>
        <w:tc>
          <w:tcPr>
            <w:tcW w:w="1554" w:type="dxa"/>
            <w:shd w:val="clear" w:color="auto" w:fill="DAEEF3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</w:tr>
    </w:tbl>
    <w:p w:rsidR="00ED11C6" w:rsidRPr="00CC0743" w:rsidRDefault="00EA65A9" w:rsidP="00AA4B87">
      <w:pPr>
        <w:tabs>
          <w:tab w:val="left" w:pos="1628"/>
        </w:tabs>
        <w:rPr>
          <w:rFonts w:ascii="Arial" w:hAnsi="Arial" w:cs="GE SS Unique Light"/>
          <w:sz w:val="28"/>
          <w:szCs w:val="28"/>
          <w:rtl/>
        </w:rPr>
      </w:pPr>
      <w:r>
        <w:rPr>
          <w:rFonts w:ascii="Arial" w:hAnsi="Arial" w:cs="GE SS Unique Light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339725</wp:posOffset>
                </wp:positionV>
                <wp:extent cx="5676900" cy="342900"/>
                <wp:effectExtent l="15240" t="6350" r="13335" b="12700"/>
                <wp:wrapNone/>
                <wp:docPr id="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rgbClr val="B8CCE4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938C7" w:rsidRPr="00CC0743" w:rsidRDefault="000938C7" w:rsidP="0074074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GE SS Unique Light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</w:rPr>
                            </w:pPr>
                            <w:r w:rsidRPr="00CC0743">
                              <w:rPr>
                                <w:rFonts w:ascii="Arial" w:hAnsi="Arial" w:cs="GE SS Unique Light" w:hint="cs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</w:rPr>
                              <w:t xml:space="preserve">الأعضاء </w:t>
                            </w:r>
                          </w:p>
                          <w:p w:rsidR="000938C7" w:rsidRPr="00EC14BA" w:rsidRDefault="000938C7" w:rsidP="007407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6" style="position:absolute;left:0;text-align:left;margin-left:67.2pt;margin-top:26.75pt;width:44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" fillcolor="#4f81bd" strokecolor="#f2f2f2" strokeweight="1pt">
                <v:fill color2="#243f60" angle="45" focus="100%" type="gradient"/>
                <v:shadow type="perspective" color="#b8cce4" opacity=".5" origin=",.5" offset="0,0" matrix=",-56756f,,.5"/>
                <v:textbox>
                  <w:txbxContent>
                    <w:p w:rsidR="000938C7" w:rsidRPr="00CC0743" w:rsidRDefault="000938C7" w:rsidP="0074074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GE SS Unique Light"/>
                          <w:b/>
                          <w:bCs/>
                          <w:color w:val="FFFFFF"/>
                          <w:sz w:val="28"/>
                          <w:szCs w:val="28"/>
                          <w:rtl/>
                        </w:rPr>
                      </w:pPr>
                      <w:r w:rsidRPr="00CC0743">
                        <w:rPr>
                          <w:rFonts w:ascii="Arial" w:hAnsi="Arial" w:cs="GE SS Unique Light" w:hint="cs"/>
                          <w:b/>
                          <w:bCs/>
                          <w:color w:val="FFFFFF"/>
                          <w:sz w:val="28"/>
                          <w:szCs w:val="28"/>
                          <w:rtl/>
                        </w:rPr>
                        <w:t xml:space="preserve">الأعضاء </w:t>
                      </w:r>
                    </w:p>
                    <w:p w:rsidR="000938C7" w:rsidRPr="00EC14BA" w:rsidRDefault="000938C7" w:rsidP="0074074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27D72" w:rsidRPr="00CC0743" w:rsidRDefault="00A27D72" w:rsidP="0074074D">
      <w:pPr>
        <w:tabs>
          <w:tab w:val="left" w:pos="1628"/>
        </w:tabs>
        <w:rPr>
          <w:rFonts w:ascii="Arial" w:hAnsi="Arial" w:cs="GE SS Unique Light"/>
          <w:sz w:val="28"/>
          <w:szCs w:val="28"/>
        </w:rPr>
      </w:pPr>
    </w:p>
    <w:tbl>
      <w:tblPr>
        <w:bidiVisual/>
        <w:tblW w:w="0" w:type="auto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3808"/>
        <w:gridCol w:w="1609"/>
        <w:gridCol w:w="1554"/>
        <w:gridCol w:w="1554"/>
      </w:tblGrid>
      <w:tr w:rsidR="00286071" w:rsidRPr="00CC0743" w:rsidTr="00CC0743">
        <w:trPr>
          <w:jc w:val="center"/>
        </w:trPr>
        <w:tc>
          <w:tcPr>
            <w:tcW w:w="420" w:type="dxa"/>
            <w:shd w:val="clear" w:color="auto" w:fill="00B0F0"/>
            <w:vAlign w:val="center"/>
          </w:tcPr>
          <w:p w:rsidR="00286071" w:rsidRPr="00CC0743" w:rsidRDefault="0028607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3808" w:type="dxa"/>
            <w:shd w:val="clear" w:color="auto" w:fill="00B0F0"/>
            <w:vAlign w:val="center"/>
          </w:tcPr>
          <w:p w:rsidR="00286071" w:rsidRPr="00CC0743" w:rsidRDefault="0028607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المع</w:t>
            </w: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ــــــــــــــــــــــــــــــــــ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ي</w:t>
            </w: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ـ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ار</w:t>
            </w:r>
          </w:p>
        </w:tc>
        <w:tc>
          <w:tcPr>
            <w:tcW w:w="1609" w:type="dxa"/>
            <w:shd w:val="clear" w:color="auto" w:fill="00B0F0"/>
            <w:vAlign w:val="center"/>
          </w:tcPr>
          <w:p w:rsidR="00286071" w:rsidRPr="00CC0743" w:rsidRDefault="0028607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العدد / نعم أو لا</w:t>
            </w:r>
          </w:p>
          <w:p w:rsidR="00286071" w:rsidRPr="00CC0743" w:rsidRDefault="0028607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(تعبئ من قبل الجمعية )</w:t>
            </w:r>
          </w:p>
        </w:tc>
        <w:tc>
          <w:tcPr>
            <w:tcW w:w="1554" w:type="dxa"/>
            <w:shd w:val="clear" w:color="auto" w:fill="00B0F0"/>
            <w:vAlign w:val="center"/>
          </w:tcPr>
          <w:p w:rsidR="00286071" w:rsidRPr="00CC0743" w:rsidRDefault="0028607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عدد الجهات المشاركة متضمنة الجمعية</w:t>
            </w:r>
          </w:p>
        </w:tc>
        <w:tc>
          <w:tcPr>
            <w:tcW w:w="1554" w:type="dxa"/>
            <w:shd w:val="clear" w:color="auto" w:fill="00B0F0"/>
            <w:vAlign w:val="center"/>
          </w:tcPr>
          <w:p w:rsidR="00286071" w:rsidRPr="00CC0743" w:rsidRDefault="0028607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الدرجة الكلية</w:t>
            </w:r>
          </w:p>
          <w:p w:rsidR="00286071" w:rsidRPr="00CC0743" w:rsidRDefault="0028607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تعبئ من قبل الإدارة</w:t>
            </w:r>
          </w:p>
        </w:tc>
      </w:tr>
      <w:tr w:rsidR="00286071" w:rsidRPr="00CC0743" w:rsidTr="00CC0743">
        <w:trPr>
          <w:jc w:val="center"/>
        </w:trPr>
        <w:tc>
          <w:tcPr>
            <w:tcW w:w="420" w:type="dxa"/>
            <w:shd w:val="clear" w:color="auto" w:fill="00B0F0"/>
            <w:vAlign w:val="center"/>
          </w:tcPr>
          <w:p w:rsidR="00286071" w:rsidRPr="00CC0743" w:rsidRDefault="0028607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808" w:type="dxa"/>
            <w:shd w:val="clear" w:color="auto" w:fill="DAEEF3"/>
            <w:vAlign w:val="center"/>
          </w:tcPr>
          <w:p w:rsidR="00286071" w:rsidRPr="00CC0743" w:rsidRDefault="00286071" w:rsidP="00CC0743">
            <w:pPr>
              <w:tabs>
                <w:tab w:val="left" w:pos="1628"/>
              </w:tabs>
              <w:spacing w:before="120" w:after="120" w:line="240" w:lineRule="auto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 xml:space="preserve">عدد أعضاء الجمعية العلمية العاملين المستمرة عضويتهم </w:t>
            </w:r>
          </w:p>
        </w:tc>
        <w:tc>
          <w:tcPr>
            <w:tcW w:w="1609" w:type="dxa"/>
            <w:shd w:val="clear" w:color="auto" w:fill="DAEEF3"/>
            <w:vAlign w:val="center"/>
          </w:tcPr>
          <w:p w:rsidR="00286071" w:rsidRPr="00CC0743" w:rsidRDefault="0028607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DAEEF3"/>
            <w:vAlign w:val="center"/>
          </w:tcPr>
          <w:p w:rsidR="00286071" w:rsidRPr="00CC0743" w:rsidRDefault="0028607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DAEEF3"/>
            <w:vAlign w:val="center"/>
          </w:tcPr>
          <w:p w:rsidR="00286071" w:rsidRPr="00CC0743" w:rsidRDefault="0028607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</w:tr>
      <w:tr w:rsidR="00286071" w:rsidRPr="00CC0743" w:rsidTr="00CC0743">
        <w:trPr>
          <w:jc w:val="center"/>
        </w:trPr>
        <w:tc>
          <w:tcPr>
            <w:tcW w:w="420" w:type="dxa"/>
            <w:shd w:val="clear" w:color="auto" w:fill="00B0F0"/>
            <w:vAlign w:val="center"/>
          </w:tcPr>
          <w:p w:rsidR="00286071" w:rsidRPr="00CC0743" w:rsidRDefault="0028607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808" w:type="dxa"/>
            <w:shd w:val="clear" w:color="auto" w:fill="B6DDE8"/>
            <w:vAlign w:val="center"/>
          </w:tcPr>
          <w:p w:rsidR="00286071" w:rsidRPr="00CC0743" w:rsidRDefault="00286071" w:rsidP="00CC0743">
            <w:pPr>
              <w:tabs>
                <w:tab w:val="left" w:pos="1628"/>
              </w:tabs>
              <w:spacing w:before="120" w:after="120" w:line="240" w:lineRule="auto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عدد أعضاء الجمعية العلمية المنتسبين المستمرة عضويتهم</w:t>
            </w:r>
          </w:p>
        </w:tc>
        <w:tc>
          <w:tcPr>
            <w:tcW w:w="1609" w:type="dxa"/>
            <w:shd w:val="clear" w:color="auto" w:fill="B6DDE8"/>
            <w:vAlign w:val="center"/>
          </w:tcPr>
          <w:p w:rsidR="00286071" w:rsidRPr="00CC0743" w:rsidRDefault="0028607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B6DDE8"/>
            <w:vAlign w:val="center"/>
          </w:tcPr>
          <w:p w:rsidR="00286071" w:rsidRPr="00CC0743" w:rsidRDefault="0028607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B6DDE8"/>
            <w:vAlign w:val="center"/>
          </w:tcPr>
          <w:p w:rsidR="00286071" w:rsidRPr="00CC0743" w:rsidRDefault="00286071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</w:tr>
      <w:tr w:rsidR="000938C7" w:rsidRPr="00CC0743" w:rsidTr="00CC0743">
        <w:trPr>
          <w:jc w:val="center"/>
        </w:trPr>
        <w:tc>
          <w:tcPr>
            <w:tcW w:w="7391" w:type="dxa"/>
            <w:gridSpan w:val="4"/>
            <w:shd w:val="clear" w:color="auto" w:fill="DAEEF3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المجم</w:t>
            </w: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ــــــــــــــــــــــــــــــــــــــــــــــــــــــــــ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وع</w:t>
            </w:r>
          </w:p>
        </w:tc>
        <w:tc>
          <w:tcPr>
            <w:tcW w:w="1554" w:type="dxa"/>
            <w:shd w:val="clear" w:color="auto" w:fill="DAEEF3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</w:tr>
    </w:tbl>
    <w:p w:rsidR="00504871" w:rsidRPr="00CC0743" w:rsidRDefault="00EA65A9" w:rsidP="005C511E">
      <w:pPr>
        <w:tabs>
          <w:tab w:val="left" w:pos="4434"/>
        </w:tabs>
        <w:rPr>
          <w:rFonts w:ascii="Arial" w:hAnsi="Arial" w:cs="GE SS Unique Light"/>
          <w:sz w:val="10"/>
          <w:szCs w:val="10"/>
          <w:rtl/>
        </w:rPr>
      </w:pPr>
      <w:r>
        <w:rPr>
          <w:rFonts w:cs="GE SS Unique Light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201295</wp:posOffset>
                </wp:positionV>
                <wp:extent cx="5676900" cy="342900"/>
                <wp:effectExtent l="15240" t="10795" r="13335" b="8255"/>
                <wp:wrapNone/>
                <wp:docPr id="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rgbClr val="B8CCE4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938C7" w:rsidRPr="00CC0743" w:rsidRDefault="000938C7" w:rsidP="0074074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GE SS Unique Light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</w:rPr>
                            </w:pPr>
                            <w:r w:rsidRPr="00CC0743">
                              <w:rPr>
                                <w:rFonts w:ascii="Arial" w:hAnsi="Arial" w:cs="GE SS Unique Light" w:hint="cs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</w:rPr>
                              <w:t>الموقع الإلكتروني</w:t>
                            </w:r>
                          </w:p>
                          <w:p w:rsidR="000938C7" w:rsidRPr="00EC14BA" w:rsidRDefault="000938C7" w:rsidP="007407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7" style="position:absolute;left:0;text-align:left;margin-left:67.2pt;margin-top:15.85pt;width:44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" fillcolor="#4f81bd" strokecolor="#f2f2f2" strokeweight="1pt">
                <v:fill color2="#243f60" angle="45" focus="100%" type="gradient"/>
                <v:shadow type="perspective" color="#b8cce4" opacity=".5" origin=",.5" offset="0,0" matrix=",-56756f,,.5"/>
                <v:textbox>
                  <w:txbxContent>
                    <w:p w:rsidR="000938C7" w:rsidRPr="00CC0743" w:rsidRDefault="000938C7" w:rsidP="0074074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GE SS Unique Light"/>
                          <w:b/>
                          <w:bCs/>
                          <w:color w:val="FFFFFF"/>
                          <w:sz w:val="28"/>
                          <w:szCs w:val="28"/>
                          <w:rtl/>
                        </w:rPr>
                      </w:pPr>
                      <w:r w:rsidRPr="00CC0743">
                        <w:rPr>
                          <w:rFonts w:ascii="Arial" w:hAnsi="Arial" w:cs="GE SS Unique Light" w:hint="cs"/>
                          <w:b/>
                          <w:bCs/>
                          <w:color w:val="FFFFFF"/>
                          <w:sz w:val="28"/>
                          <w:szCs w:val="28"/>
                          <w:rtl/>
                        </w:rPr>
                        <w:t>الموقع الإلكتروني</w:t>
                      </w:r>
                    </w:p>
                    <w:p w:rsidR="000938C7" w:rsidRPr="00EC14BA" w:rsidRDefault="000938C7" w:rsidP="0074074D"/>
                  </w:txbxContent>
                </v:textbox>
              </v:rect>
            </w:pict>
          </mc:Fallback>
        </mc:AlternateContent>
      </w:r>
      <w:r w:rsidR="005C511E" w:rsidRPr="00CC0743">
        <w:rPr>
          <w:rFonts w:ascii="Arial" w:hAnsi="Arial" w:cs="GE SS Unique Light"/>
          <w:sz w:val="28"/>
          <w:szCs w:val="28"/>
          <w:rtl/>
        </w:rPr>
        <w:tab/>
      </w:r>
    </w:p>
    <w:p w:rsidR="009E7DC9" w:rsidRPr="00CC0743" w:rsidRDefault="009E7DC9" w:rsidP="009E7DC9">
      <w:pPr>
        <w:tabs>
          <w:tab w:val="left" w:pos="1628"/>
        </w:tabs>
        <w:rPr>
          <w:rFonts w:ascii="Arial" w:hAnsi="Arial" w:cs="GE SS Unique Light"/>
          <w:sz w:val="28"/>
          <w:szCs w:val="28"/>
          <w:rtl/>
        </w:rPr>
      </w:pPr>
    </w:p>
    <w:p w:rsidR="000938C7" w:rsidRPr="00CC0743" w:rsidRDefault="000938C7" w:rsidP="009E7DC9">
      <w:pPr>
        <w:tabs>
          <w:tab w:val="left" w:pos="1628"/>
        </w:tabs>
        <w:rPr>
          <w:rFonts w:ascii="Arial" w:hAnsi="Arial" w:cs="GE SS Unique Light"/>
          <w:sz w:val="28"/>
          <w:szCs w:val="28"/>
        </w:rPr>
      </w:pPr>
      <w:r w:rsidRPr="00CC0743">
        <w:rPr>
          <w:rFonts w:ascii="Arial" w:hAnsi="Arial" w:cs="GE SS Unique Light" w:hint="cs"/>
          <w:sz w:val="28"/>
          <w:szCs w:val="28"/>
          <w:rtl/>
        </w:rPr>
        <w:t xml:space="preserve">                     (رابط الموقع الإلكتروني</w:t>
      </w:r>
      <w:r w:rsidR="002A18EB" w:rsidRPr="00CC0743">
        <w:rPr>
          <w:rFonts w:ascii="Arial" w:hAnsi="Arial" w:cs="GE SS Unique Light" w:hint="cs"/>
          <w:sz w:val="28"/>
          <w:szCs w:val="28"/>
          <w:rtl/>
        </w:rPr>
        <w:t xml:space="preserve"> </w:t>
      </w:r>
      <w:r w:rsidRPr="00CC0743">
        <w:rPr>
          <w:rFonts w:ascii="Arial" w:hAnsi="Arial" w:cs="GE SS Unique Light" w:hint="cs"/>
          <w:sz w:val="28"/>
          <w:szCs w:val="28"/>
          <w:rtl/>
        </w:rPr>
        <w:t>: ................................................</w:t>
      </w:r>
      <w:r w:rsidR="002A18EB" w:rsidRPr="00CC0743">
        <w:rPr>
          <w:rFonts w:ascii="Arial" w:hAnsi="Arial" w:cs="GE SS Unique Light" w:hint="cs"/>
          <w:sz w:val="28"/>
          <w:szCs w:val="28"/>
          <w:rtl/>
        </w:rPr>
        <w:t>.............................</w:t>
      </w:r>
      <w:r w:rsidRPr="00CC0743">
        <w:rPr>
          <w:rFonts w:ascii="Arial" w:hAnsi="Arial" w:cs="GE SS Unique Light" w:hint="cs"/>
          <w:sz w:val="28"/>
          <w:szCs w:val="28"/>
          <w:rtl/>
        </w:rPr>
        <w:t>...........)</w:t>
      </w:r>
    </w:p>
    <w:tbl>
      <w:tblPr>
        <w:bidiVisual/>
        <w:tblW w:w="0" w:type="auto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3878"/>
        <w:gridCol w:w="1609"/>
        <w:gridCol w:w="1554"/>
        <w:gridCol w:w="1554"/>
      </w:tblGrid>
      <w:tr w:rsidR="000938C7" w:rsidRPr="00CC0743" w:rsidTr="00CC0743">
        <w:trPr>
          <w:jc w:val="center"/>
        </w:trPr>
        <w:tc>
          <w:tcPr>
            <w:tcW w:w="434" w:type="dxa"/>
            <w:shd w:val="clear" w:color="auto" w:fill="00B0F0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3878" w:type="dxa"/>
            <w:shd w:val="clear" w:color="auto" w:fill="00B0F0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المع</w:t>
            </w: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ــــــــــــــــــــــــــــــــــ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ي</w:t>
            </w: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ـ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ار</w:t>
            </w:r>
          </w:p>
        </w:tc>
        <w:tc>
          <w:tcPr>
            <w:tcW w:w="1609" w:type="dxa"/>
            <w:shd w:val="clear" w:color="auto" w:fill="00B0F0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العدد / نعم أو لا</w:t>
            </w:r>
          </w:p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(تعبئ من قبل الجمعية )</w:t>
            </w:r>
          </w:p>
        </w:tc>
        <w:tc>
          <w:tcPr>
            <w:tcW w:w="1554" w:type="dxa"/>
            <w:shd w:val="clear" w:color="auto" w:fill="00B0F0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عدد الجهات المشاركة متضمنة الجمعية</w:t>
            </w:r>
          </w:p>
        </w:tc>
        <w:tc>
          <w:tcPr>
            <w:tcW w:w="1554" w:type="dxa"/>
            <w:shd w:val="clear" w:color="auto" w:fill="00B0F0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الدرجة الكلية</w:t>
            </w:r>
          </w:p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تعبئ من قبل الإدارة</w:t>
            </w:r>
          </w:p>
        </w:tc>
      </w:tr>
      <w:tr w:rsidR="000938C7" w:rsidRPr="00CC0743" w:rsidTr="00CC0743">
        <w:trPr>
          <w:jc w:val="center"/>
        </w:trPr>
        <w:tc>
          <w:tcPr>
            <w:tcW w:w="434" w:type="dxa"/>
            <w:shd w:val="clear" w:color="auto" w:fill="00B0F0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878" w:type="dxa"/>
            <w:shd w:val="clear" w:color="auto" w:fill="DAEEF3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 xml:space="preserve">وجود موقع إلكتروني خاص بالجمعية العلمية </w:t>
            </w:r>
          </w:p>
        </w:tc>
        <w:tc>
          <w:tcPr>
            <w:tcW w:w="1609" w:type="dxa"/>
            <w:shd w:val="clear" w:color="auto" w:fill="DAEEF3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DAEEF3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DAEEF3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</w:tr>
      <w:tr w:rsidR="000938C7" w:rsidRPr="00CC0743" w:rsidTr="00CC0743">
        <w:trPr>
          <w:jc w:val="center"/>
        </w:trPr>
        <w:tc>
          <w:tcPr>
            <w:tcW w:w="434" w:type="dxa"/>
            <w:shd w:val="clear" w:color="auto" w:fill="00B0F0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878" w:type="dxa"/>
            <w:shd w:val="clear" w:color="auto" w:fill="B6DDE8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وجود نسخة عربية وإنجليزية متطابقة للموقع</w:t>
            </w:r>
          </w:p>
        </w:tc>
        <w:tc>
          <w:tcPr>
            <w:tcW w:w="1609" w:type="dxa"/>
            <w:shd w:val="clear" w:color="auto" w:fill="B6DDE8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B6DDE8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B6DDE8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</w:tr>
      <w:tr w:rsidR="000938C7" w:rsidRPr="00CC0743" w:rsidTr="00CC0743">
        <w:trPr>
          <w:jc w:val="center"/>
        </w:trPr>
        <w:tc>
          <w:tcPr>
            <w:tcW w:w="434" w:type="dxa"/>
            <w:shd w:val="clear" w:color="auto" w:fill="00B0F0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ج</w:t>
            </w:r>
          </w:p>
        </w:tc>
        <w:tc>
          <w:tcPr>
            <w:tcW w:w="3878" w:type="dxa"/>
            <w:shd w:val="clear" w:color="auto" w:fill="DAEEF3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تحديث محتوى صفحات الموقع بشكل مستمر</w:t>
            </w:r>
          </w:p>
        </w:tc>
        <w:tc>
          <w:tcPr>
            <w:tcW w:w="1609" w:type="dxa"/>
            <w:shd w:val="clear" w:color="auto" w:fill="DAEEF3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DAEEF3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DAEEF3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</w:tr>
      <w:tr w:rsidR="000938C7" w:rsidRPr="00CC0743" w:rsidTr="00CC0743">
        <w:trPr>
          <w:jc w:val="center"/>
        </w:trPr>
        <w:tc>
          <w:tcPr>
            <w:tcW w:w="434" w:type="dxa"/>
            <w:shd w:val="clear" w:color="auto" w:fill="00B0F0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3878" w:type="dxa"/>
            <w:shd w:val="clear" w:color="auto" w:fill="B6DDE8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 xml:space="preserve">وجود إعلانات وأخبار عن أنشطة وفعاليات وإنجازات الجمعية العلمية </w:t>
            </w:r>
          </w:p>
        </w:tc>
        <w:tc>
          <w:tcPr>
            <w:tcW w:w="1609" w:type="dxa"/>
            <w:shd w:val="clear" w:color="auto" w:fill="B6DDE8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B6DDE8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B6DDE8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</w:tr>
      <w:tr w:rsidR="000938C7" w:rsidRPr="00CC0743" w:rsidTr="00CC0743">
        <w:trPr>
          <w:jc w:val="center"/>
        </w:trPr>
        <w:tc>
          <w:tcPr>
            <w:tcW w:w="434" w:type="dxa"/>
            <w:shd w:val="clear" w:color="auto" w:fill="00B0F0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هـ</w:t>
            </w:r>
          </w:p>
        </w:tc>
        <w:tc>
          <w:tcPr>
            <w:tcW w:w="3878" w:type="dxa"/>
            <w:shd w:val="clear" w:color="auto" w:fill="DAEEF3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وجود مقالات علمية وتوعوية وتثقيفية موجهة لأعضاء الجمعية العلمية والمجتمع</w:t>
            </w:r>
          </w:p>
        </w:tc>
        <w:tc>
          <w:tcPr>
            <w:tcW w:w="1609" w:type="dxa"/>
            <w:shd w:val="clear" w:color="auto" w:fill="DAEEF3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DAEEF3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DAEEF3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</w:tr>
      <w:tr w:rsidR="000938C7" w:rsidRPr="00CC0743" w:rsidTr="00CC0743">
        <w:trPr>
          <w:jc w:val="center"/>
        </w:trPr>
        <w:tc>
          <w:tcPr>
            <w:tcW w:w="434" w:type="dxa"/>
            <w:shd w:val="clear" w:color="auto" w:fill="00B0F0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و</w:t>
            </w:r>
          </w:p>
        </w:tc>
        <w:tc>
          <w:tcPr>
            <w:tcW w:w="3878" w:type="dxa"/>
            <w:shd w:val="clear" w:color="auto" w:fill="B6DDE8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 xml:space="preserve">وجود رابط أو صفحة للمجلة العلمية المحكمة التابعة للجمعية العلمية </w:t>
            </w:r>
          </w:p>
        </w:tc>
        <w:tc>
          <w:tcPr>
            <w:tcW w:w="1609" w:type="dxa"/>
            <w:shd w:val="clear" w:color="auto" w:fill="B6DDE8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B6DDE8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B6DDE8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</w:tr>
      <w:tr w:rsidR="000938C7" w:rsidRPr="00CC0743" w:rsidTr="00CC0743">
        <w:trPr>
          <w:jc w:val="center"/>
        </w:trPr>
        <w:tc>
          <w:tcPr>
            <w:tcW w:w="434" w:type="dxa"/>
            <w:shd w:val="clear" w:color="auto" w:fill="00B0F0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ز</w:t>
            </w:r>
          </w:p>
        </w:tc>
        <w:tc>
          <w:tcPr>
            <w:tcW w:w="3878" w:type="dxa"/>
            <w:shd w:val="clear" w:color="auto" w:fill="DAEEF3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 xml:space="preserve">وجود رابط وشعار الجامعة </w:t>
            </w:r>
          </w:p>
        </w:tc>
        <w:tc>
          <w:tcPr>
            <w:tcW w:w="1609" w:type="dxa"/>
            <w:shd w:val="clear" w:color="auto" w:fill="DAEEF3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DAEEF3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DAEEF3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</w:tr>
      <w:tr w:rsidR="000938C7" w:rsidRPr="00CC0743" w:rsidTr="00CC0743">
        <w:trPr>
          <w:jc w:val="center"/>
        </w:trPr>
        <w:tc>
          <w:tcPr>
            <w:tcW w:w="434" w:type="dxa"/>
            <w:shd w:val="clear" w:color="auto" w:fill="00B0F0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ح</w:t>
            </w:r>
          </w:p>
        </w:tc>
        <w:tc>
          <w:tcPr>
            <w:tcW w:w="3878" w:type="dxa"/>
            <w:shd w:val="clear" w:color="auto" w:fill="B6DDE8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 xml:space="preserve">وجود روابط إدارة التعاون الدولي والجمعيات العلمية والجهات الأخرى ذات العلاقة الواقعة ضمن مجال تخصص الجمعية العلمية </w:t>
            </w:r>
          </w:p>
        </w:tc>
        <w:tc>
          <w:tcPr>
            <w:tcW w:w="1609" w:type="dxa"/>
            <w:shd w:val="clear" w:color="auto" w:fill="B6DDE8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B6DDE8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B6DDE8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</w:tr>
      <w:tr w:rsidR="000938C7" w:rsidRPr="00CC0743" w:rsidTr="00CC0743">
        <w:trPr>
          <w:jc w:val="center"/>
        </w:trPr>
        <w:tc>
          <w:tcPr>
            <w:tcW w:w="434" w:type="dxa"/>
            <w:shd w:val="clear" w:color="auto" w:fill="00B0F0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ط</w:t>
            </w:r>
          </w:p>
        </w:tc>
        <w:tc>
          <w:tcPr>
            <w:tcW w:w="3878" w:type="dxa"/>
            <w:shd w:val="clear" w:color="auto" w:fill="DAEEF3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 xml:space="preserve">وجود القواعد الداخلية المنظمة لعمل الجمعية العلمية </w:t>
            </w:r>
          </w:p>
        </w:tc>
        <w:tc>
          <w:tcPr>
            <w:tcW w:w="1609" w:type="dxa"/>
            <w:shd w:val="clear" w:color="auto" w:fill="DAEEF3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DAEEF3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DAEEF3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</w:tr>
      <w:tr w:rsidR="000938C7" w:rsidRPr="00CC0743" w:rsidTr="00CC0743">
        <w:trPr>
          <w:jc w:val="center"/>
        </w:trPr>
        <w:tc>
          <w:tcPr>
            <w:tcW w:w="434" w:type="dxa"/>
            <w:shd w:val="clear" w:color="auto" w:fill="00B0F0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ي</w:t>
            </w:r>
          </w:p>
        </w:tc>
        <w:tc>
          <w:tcPr>
            <w:tcW w:w="3878" w:type="dxa"/>
            <w:shd w:val="clear" w:color="auto" w:fill="B6DDE8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 xml:space="preserve">وجود أسماء أعضاء مجلس إدارة الجمعية العلمية ومقرري وأعضاء اللجان </w:t>
            </w:r>
          </w:p>
        </w:tc>
        <w:tc>
          <w:tcPr>
            <w:tcW w:w="1609" w:type="dxa"/>
            <w:shd w:val="clear" w:color="auto" w:fill="B6DDE8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B6DDE8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B6DDE8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</w:tr>
      <w:tr w:rsidR="000938C7" w:rsidRPr="00CC0743" w:rsidTr="00CC0743">
        <w:trPr>
          <w:jc w:val="center"/>
        </w:trPr>
        <w:tc>
          <w:tcPr>
            <w:tcW w:w="434" w:type="dxa"/>
            <w:shd w:val="clear" w:color="auto" w:fill="00B0F0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ك</w:t>
            </w:r>
          </w:p>
        </w:tc>
        <w:tc>
          <w:tcPr>
            <w:tcW w:w="3878" w:type="dxa"/>
            <w:shd w:val="clear" w:color="auto" w:fill="DAEEF3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 xml:space="preserve">وجود وسائل </w:t>
            </w: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تواصل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09" w:type="dxa"/>
            <w:shd w:val="clear" w:color="auto" w:fill="DAEEF3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DAEEF3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DAEEF3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</w:tr>
      <w:tr w:rsidR="000938C7" w:rsidRPr="00CC0743" w:rsidTr="00CC0743">
        <w:trPr>
          <w:jc w:val="center"/>
        </w:trPr>
        <w:tc>
          <w:tcPr>
            <w:tcW w:w="434" w:type="dxa"/>
            <w:shd w:val="clear" w:color="auto" w:fill="00B0F0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ل</w:t>
            </w:r>
          </w:p>
        </w:tc>
        <w:tc>
          <w:tcPr>
            <w:tcW w:w="3878" w:type="dxa"/>
            <w:shd w:val="clear" w:color="auto" w:fill="B6DDE8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وجود خدمات تفاعلية</w:t>
            </w:r>
          </w:p>
        </w:tc>
        <w:tc>
          <w:tcPr>
            <w:tcW w:w="1609" w:type="dxa"/>
            <w:shd w:val="clear" w:color="auto" w:fill="B6DDE8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B6DDE8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B6DDE8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</w:tr>
      <w:tr w:rsidR="000938C7" w:rsidRPr="00CC0743" w:rsidTr="00CC0743">
        <w:trPr>
          <w:jc w:val="center"/>
        </w:trPr>
        <w:tc>
          <w:tcPr>
            <w:tcW w:w="434" w:type="dxa"/>
            <w:shd w:val="clear" w:color="auto" w:fill="00B0F0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3878" w:type="dxa"/>
            <w:shd w:val="clear" w:color="auto" w:fill="DAEEF3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 xml:space="preserve">تحديث محتوى الصفحة الخاصة بالجمعية العلمية على موقع إدارة التعاون الدولي والجمعيات العلمية </w:t>
            </w:r>
          </w:p>
        </w:tc>
        <w:tc>
          <w:tcPr>
            <w:tcW w:w="1609" w:type="dxa"/>
            <w:shd w:val="clear" w:color="auto" w:fill="DAEEF3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DAEEF3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4" w:type="dxa"/>
            <w:shd w:val="clear" w:color="auto" w:fill="DAEEF3"/>
            <w:vAlign w:val="center"/>
          </w:tcPr>
          <w:p w:rsidR="000938C7" w:rsidRPr="00CC0743" w:rsidRDefault="000938C7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</w:tr>
      <w:tr w:rsidR="00906025" w:rsidRPr="00CC0743" w:rsidTr="00CC0743">
        <w:trPr>
          <w:jc w:val="center"/>
        </w:trPr>
        <w:tc>
          <w:tcPr>
            <w:tcW w:w="7475" w:type="dxa"/>
            <w:gridSpan w:val="4"/>
            <w:shd w:val="clear" w:color="auto" w:fill="B6DDE8"/>
            <w:vAlign w:val="center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المجم</w:t>
            </w: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ــــــــــــــــــــــــــــــــــــــــــــــــــــــــــ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وع</w:t>
            </w:r>
          </w:p>
        </w:tc>
        <w:tc>
          <w:tcPr>
            <w:tcW w:w="1554" w:type="dxa"/>
            <w:shd w:val="clear" w:color="auto" w:fill="B6DDE8"/>
            <w:vAlign w:val="center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</w:tr>
    </w:tbl>
    <w:p w:rsidR="00504871" w:rsidRPr="00CC0743" w:rsidRDefault="00EA65A9" w:rsidP="005C511E">
      <w:pPr>
        <w:tabs>
          <w:tab w:val="left" w:pos="3864"/>
        </w:tabs>
        <w:rPr>
          <w:rFonts w:ascii="Arial" w:hAnsi="Arial" w:cs="GE SS Unique Light"/>
          <w:sz w:val="10"/>
          <w:szCs w:val="10"/>
          <w:rtl/>
        </w:rPr>
      </w:pPr>
      <w:r>
        <w:rPr>
          <w:rFonts w:cs="GE SS Unique Light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180975</wp:posOffset>
                </wp:positionV>
                <wp:extent cx="5706745" cy="342900"/>
                <wp:effectExtent l="14605" t="9525" r="12700" b="9525"/>
                <wp:wrapNone/>
                <wp:docPr id="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6745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rgbClr val="B8CCE4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938C7" w:rsidRPr="00CC0743" w:rsidRDefault="000938C7" w:rsidP="0074074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GE SS Unique Light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</w:rPr>
                            </w:pPr>
                            <w:r w:rsidRPr="00CC0743">
                              <w:rPr>
                                <w:rFonts w:ascii="Arial" w:hAnsi="Arial" w:cs="GE SS Unique Light" w:hint="cs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</w:rPr>
                              <w:t xml:space="preserve">اتفاقيات التعاون المشترك وعضويات </w:t>
                            </w:r>
                            <w:r w:rsidR="00906025" w:rsidRPr="00CC0743">
                              <w:rPr>
                                <w:rFonts w:ascii="Arial" w:hAnsi="Arial" w:cs="GE SS Unique Light" w:hint="cs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</w:rPr>
                              <w:t>الا</w:t>
                            </w:r>
                            <w:r w:rsidRPr="00CC0743">
                              <w:rPr>
                                <w:rFonts w:ascii="Arial" w:hAnsi="Arial" w:cs="GE SS Unique Light" w:hint="cs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</w:rPr>
                              <w:t>تحادات</w:t>
                            </w:r>
                          </w:p>
                          <w:p w:rsidR="000938C7" w:rsidRPr="00EC14BA" w:rsidRDefault="000938C7" w:rsidP="007407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8" style="position:absolute;left:0;text-align:left;margin-left:65.65pt;margin-top:14.25pt;width:449.3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" fillcolor="#4f81bd" strokecolor="#f2f2f2" strokeweight="1pt">
                <v:fill color2="#243f60" angle="45" focus="100%" type="gradient"/>
                <v:shadow type="perspective" color="#b8cce4" opacity=".5" origin=",.5" offset="0,0" matrix=",-56756f,,.5"/>
                <v:textbox>
                  <w:txbxContent>
                    <w:p w:rsidR="000938C7" w:rsidRPr="00CC0743" w:rsidRDefault="000938C7" w:rsidP="0074074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GE SS Unique Light"/>
                          <w:b/>
                          <w:bCs/>
                          <w:color w:val="FFFFFF"/>
                          <w:sz w:val="28"/>
                          <w:szCs w:val="28"/>
                          <w:rtl/>
                        </w:rPr>
                      </w:pPr>
                      <w:r w:rsidRPr="00CC0743">
                        <w:rPr>
                          <w:rFonts w:ascii="Arial" w:hAnsi="Arial" w:cs="GE SS Unique Light" w:hint="cs"/>
                          <w:b/>
                          <w:bCs/>
                          <w:color w:val="FFFFFF"/>
                          <w:sz w:val="28"/>
                          <w:szCs w:val="28"/>
                          <w:rtl/>
                        </w:rPr>
                        <w:t xml:space="preserve">اتفاقيات التعاون المشترك وعضويات </w:t>
                      </w:r>
                      <w:r w:rsidR="00906025" w:rsidRPr="00CC0743">
                        <w:rPr>
                          <w:rFonts w:ascii="Arial" w:hAnsi="Arial" w:cs="GE SS Unique Light" w:hint="cs"/>
                          <w:b/>
                          <w:bCs/>
                          <w:color w:val="FFFFFF"/>
                          <w:sz w:val="28"/>
                          <w:szCs w:val="28"/>
                          <w:rtl/>
                        </w:rPr>
                        <w:t>الا</w:t>
                      </w:r>
                      <w:r w:rsidRPr="00CC0743">
                        <w:rPr>
                          <w:rFonts w:ascii="Arial" w:hAnsi="Arial" w:cs="GE SS Unique Light" w:hint="cs"/>
                          <w:b/>
                          <w:bCs/>
                          <w:color w:val="FFFFFF"/>
                          <w:sz w:val="28"/>
                          <w:szCs w:val="28"/>
                          <w:rtl/>
                        </w:rPr>
                        <w:t>تحادات</w:t>
                      </w:r>
                    </w:p>
                    <w:p w:rsidR="000938C7" w:rsidRPr="00EC14BA" w:rsidRDefault="000938C7" w:rsidP="0074074D"/>
                  </w:txbxContent>
                </v:textbox>
              </v:rect>
            </w:pict>
          </mc:Fallback>
        </mc:AlternateContent>
      </w:r>
      <w:r w:rsidR="005C511E" w:rsidRPr="00CC0743">
        <w:rPr>
          <w:rFonts w:ascii="Arial" w:hAnsi="Arial" w:cs="GE SS Unique Light"/>
          <w:sz w:val="28"/>
          <w:szCs w:val="28"/>
          <w:rtl/>
        </w:rPr>
        <w:tab/>
      </w:r>
    </w:p>
    <w:p w:rsidR="00504871" w:rsidRPr="00CC0743" w:rsidRDefault="00504871" w:rsidP="0074074D">
      <w:pPr>
        <w:tabs>
          <w:tab w:val="left" w:pos="1628"/>
        </w:tabs>
        <w:rPr>
          <w:rFonts w:ascii="Arial" w:hAnsi="Arial" w:cs="GE SS Unique Light"/>
          <w:sz w:val="28"/>
          <w:szCs w:val="28"/>
        </w:rPr>
      </w:pPr>
    </w:p>
    <w:tbl>
      <w:tblPr>
        <w:bidiVisual/>
        <w:tblW w:w="0" w:type="auto"/>
        <w:jc w:val="center"/>
        <w:tblInd w:w="-1586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4A0" w:firstRow="1" w:lastRow="0" w:firstColumn="1" w:lastColumn="0" w:noHBand="0" w:noVBand="1"/>
      </w:tblPr>
      <w:tblGrid>
        <w:gridCol w:w="427"/>
        <w:gridCol w:w="3850"/>
        <w:gridCol w:w="1609"/>
        <w:gridCol w:w="1568"/>
        <w:gridCol w:w="1541"/>
      </w:tblGrid>
      <w:tr w:rsidR="00906025" w:rsidRPr="00CC0743" w:rsidTr="00CC0743">
        <w:trPr>
          <w:jc w:val="center"/>
        </w:trPr>
        <w:tc>
          <w:tcPr>
            <w:tcW w:w="427" w:type="dxa"/>
            <w:shd w:val="clear" w:color="auto" w:fill="00B0F0"/>
            <w:vAlign w:val="center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3850" w:type="dxa"/>
            <w:shd w:val="clear" w:color="auto" w:fill="00B0F0"/>
            <w:vAlign w:val="center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المع</w:t>
            </w: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ــــــــــــــــــــــــــــــــــ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ي</w:t>
            </w: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ـ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ار</w:t>
            </w:r>
          </w:p>
        </w:tc>
        <w:tc>
          <w:tcPr>
            <w:tcW w:w="1609" w:type="dxa"/>
            <w:shd w:val="clear" w:color="auto" w:fill="00B0F0"/>
            <w:vAlign w:val="center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العدد / نعم أو لا</w:t>
            </w:r>
          </w:p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(تعبئ من قبل الجمعية )</w:t>
            </w:r>
          </w:p>
        </w:tc>
        <w:tc>
          <w:tcPr>
            <w:tcW w:w="1568" w:type="dxa"/>
            <w:shd w:val="clear" w:color="auto" w:fill="00B0F0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عدد الجهات المشاركة متضمنة الجمعية</w:t>
            </w:r>
          </w:p>
        </w:tc>
        <w:tc>
          <w:tcPr>
            <w:tcW w:w="1541" w:type="dxa"/>
            <w:shd w:val="clear" w:color="auto" w:fill="00B0F0"/>
            <w:vAlign w:val="center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الدرجة الكلية</w:t>
            </w:r>
          </w:p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تعبئ من قبل الإدارة</w:t>
            </w:r>
          </w:p>
        </w:tc>
      </w:tr>
      <w:tr w:rsidR="00906025" w:rsidRPr="00CC0743" w:rsidTr="00CC0743">
        <w:trPr>
          <w:jc w:val="center"/>
        </w:trPr>
        <w:tc>
          <w:tcPr>
            <w:tcW w:w="427" w:type="dxa"/>
            <w:shd w:val="clear" w:color="auto" w:fill="00B0F0"/>
            <w:vAlign w:val="center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850" w:type="dxa"/>
            <w:shd w:val="clear" w:color="auto" w:fill="DAEEF3"/>
            <w:vAlign w:val="center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 xml:space="preserve">وجود اتفاقية / اتفاقيات تعاون مشترك غير بحثي بين الجمعية العلمية والجهات ذات العلاقة الواقعة ضمن مجال تخصص الجمعية 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09" w:type="dxa"/>
            <w:shd w:val="clear" w:color="auto" w:fill="DAEEF3"/>
            <w:vAlign w:val="center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DAEEF3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41" w:type="dxa"/>
            <w:shd w:val="clear" w:color="auto" w:fill="DAEEF3"/>
            <w:vAlign w:val="center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</w:tr>
      <w:tr w:rsidR="00906025" w:rsidRPr="00CC0743" w:rsidTr="00CC0743">
        <w:trPr>
          <w:jc w:val="center"/>
        </w:trPr>
        <w:tc>
          <w:tcPr>
            <w:tcW w:w="427" w:type="dxa"/>
            <w:shd w:val="clear" w:color="auto" w:fill="00B0F0"/>
            <w:vAlign w:val="center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850" w:type="dxa"/>
            <w:shd w:val="clear" w:color="auto" w:fill="B6DDE8"/>
            <w:vAlign w:val="center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 xml:space="preserve">وجود عضوية / عضويات سارية في المنظمات والاتحادات العلمية 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09" w:type="dxa"/>
            <w:shd w:val="clear" w:color="auto" w:fill="B6DDE8"/>
            <w:vAlign w:val="center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B6DDE8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41" w:type="dxa"/>
            <w:shd w:val="clear" w:color="auto" w:fill="B6DDE8"/>
            <w:vAlign w:val="center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</w:tr>
      <w:tr w:rsidR="00906025" w:rsidRPr="00CC0743" w:rsidTr="00CC0743">
        <w:trPr>
          <w:jc w:val="center"/>
        </w:trPr>
        <w:tc>
          <w:tcPr>
            <w:tcW w:w="7454" w:type="dxa"/>
            <w:gridSpan w:val="4"/>
            <w:shd w:val="clear" w:color="auto" w:fill="DAEEF3"/>
            <w:vAlign w:val="center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المجم</w:t>
            </w: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ــــــــــــــــــــــــــــــــــــــــــــــــــــــــــ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وع</w:t>
            </w:r>
          </w:p>
        </w:tc>
        <w:tc>
          <w:tcPr>
            <w:tcW w:w="1541" w:type="dxa"/>
            <w:shd w:val="clear" w:color="auto" w:fill="DAEEF3"/>
            <w:vAlign w:val="center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</w:p>
        </w:tc>
      </w:tr>
    </w:tbl>
    <w:p w:rsidR="00B56289" w:rsidRPr="00CC0743" w:rsidRDefault="00B56289" w:rsidP="00504871">
      <w:pPr>
        <w:tabs>
          <w:tab w:val="left" w:pos="1628"/>
        </w:tabs>
        <w:rPr>
          <w:rFonts w:ascii="Arial" w:hAnsi="Arial" w:cs="GE SS Unique Light"/>
          <w:sz w:val="10"/>
          <w:szCs w:val="10"/>
          <w:rtl/>
        </w:rPr>
      </w:pPr>
    </w:p>
    <w:p w:rsidR="00504871" w:rsidRPr="00CC0743" w:rsidRDefault="00EA65A9" w:rsidP="005C511E">
      <w:pPr>
        <w:tabs>
          <w:tab w:val="left" w:pos="4954"/>
        </w:tabs>
        <w:rPr>
          <w:rFonts w:ascii="Arial" w:hAnsi="Arial" w:cs="GE SS Unique Light"/>
          <w:sz w:val="10"/>
          <w:szCs w:val="10"/>
          <w:rtl/>
        </w:rPr>
      </w:pPr>
      <w:r>
        <w:rPr>
          <w:rFonts w:ascii="Arial" w:hAnsi="Arial" w:cs="GE SS Unique Light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808355</wp:posOffset>
                </wp:positionH>
                <wp:positionV relativeFrom="paragraph">
                  <wp:posOffset>6350</wp:posOffset>
                </wp:positionV>
                <wp:extent cx="5743575" cy="342900"/>
                <wp:effectExtent l="8255" t="6350" r="10795" b="12700"/>
                <wp:wrapNone/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rgbClr val="B8CCE4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938C7" w:rsidRPr="00CC0743" w:rsidRDefault="000938C7" w:rsidP="005B48D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GE SS Unique Light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</w:rPr>
                            </w:pPr>
                            <w:r w:rsidRPr="00CC0743">
                              <w:rPr>
                                <w:rFonts w:ascii="Arial" w:hAnsi="Arial" w:cs="GE SS Unique Light" w:hint="cs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</w:rPr>
                              <w:t>معايير أخرى</w:t>
                            </w:r>
                          </w:p>
                          <w:p w:rsidR="000938C7" w:rsidRPr="00EC14BA" w:rsidRDefault="000938C7" w:rsidP="005B48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9" style="position:absolute;left:0;text-align:left;margin-left:63.65pt;margin-top:.5pt;width:452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" fillcolor="#4f81bd" strokecolor="#f2f2f2" strokeweight="1pt">
                <v:fill color2="#243f60" angle="45" focus="100%" type="gradient"/>
                <v:shadow type="perspective" color="#b8cce4" opacity=".5" origin=",.5" offset="0,0" matrix=",-56756f,,.5"/>
                <v:textbox>
                  <w:txbxContent>
                    <w:p w:rsidR="000938C7" w:rsidRPr="00CC0743" w:rsidRDefault="000938C7" w:rsidP="005B48D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GE SS Unique Light"/>
                          <w:b/>
                          <w:bCs/>
                          <w:color w:val="FFFFFF"/>
                          <w:sz w:val="28"/>
                          <w:szCs w:val="28"/>
                          <w:rtl/>
                        </w:rPr>
                      </w:pPr>
                      <w:r w:rsidRPr="00CC0743">
                        <w:rPr>
                          <w:rFonts w:ascii="Arial" w:hAnsi="Arial" w:cs="GE SS Unique Light" w:hint="cs"/>
                          <w:b/>
                          <w:bCs/>
                          <w:color w:val="FFFFFF"/>
                          <w:sz w:val="28"/>
                          <w:szCs w:val="28"/>
                          <w:rtl/>
                        </w:rPr>
                        <w:t>معايير أخرى</w:t>
                      </w:r>
                    </w:p>
                    <w:p w:rsidR="000938C7" w:rsidRPr="00EC14BA" w:rsidRDefault="000938C7" w:rsidP="005B48DB"/>
                  </w:txbxContent>
                </v:textbox>
              </v:rect>
            </w:pict>
          </mc:Fallback>
        </mc:AlternateContent>
      </w:r>
      <w:r w:rsidR="005C511E" w:rsidRPr="00CC0743">
        <w:rPr>
          <w:rFonts w:ascii="Arial" w:hAnsi="Arial" w:cs="GE SS Unique Light"/>
          <w:sz w:val="28"/>
          <w:szCs w:val="28"/>
          <w:rtl/>
        </w:rPr>
        <w:tab/>
      </w:r>
    </w:p>
    <w:p w:rsidR="002852CA" w:rsidRPr="00CC0743" w:rsidRDefault="002852CA" w:rsidP="0076299D">
      <w:pPr>
        <w:tabs>
          <w:tab w:val="left" w:pos="1628"/>
        </w:tabs>
        <w:spacing w:before="120" w:after="120"/>
        <w:rPr>
          <w:rFonts w:ascii="Arial" w:hAnsi="Arial" w:cs="GE SS Unique Light"/>
          <w:sz w:val="16"/>
          <w:szCs w:val="16"/>
        </w:rPr>
      </w:pPr>
    </w:p>
    <w:tbl>
      <w:tblPr>
        <w:bidiVisual/>
        <w:tblW w:w="0" w:type="auto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4A0" w:firstRow="1" w:lastRow="0" w:firstColumn="1" w:lastColumn="0" w:noHBand="0" w:noVBand="1"/>
      </w:tblPr>
      <w:tblGrid>
        <w:gridCol w:w="406"/>
        <w:gridCol w:w="3898"/>
        <w:gridCol w:w="1609"/>
        <w:gridCol w:w="1582"/>
        <w:gridCol w:w="1582"/>
      </w:tblGrid>
      <w:tr w:rsidR="00906025" w:rsidRPr="00CC0743" w:rsidTr="00CC0743">
        <w:trPr>
          <w:jc w:val="center"/>
        </w:trPr>
        <w:tc>
          <w:tcPr>
            <w:tcW w:w="406" w:type="dxa"/>
            <w:shd w:val="clear" w:color="auto" w:fill="00B0F0"/>
            <w:vAlign w:val="center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3898" w:type="dxa"/>
            <w:shd w:val="clear" w:color="auto" w:fill="00B0F0"/>
            <w:vAlign w:val="center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المع</w:t>
            </w: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ــــــــــــــــــــــــــــــــــ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ي</w:t>
            </w: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ـ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ار</w:t>
            </w:r>
          </w:p>
        </w:tc>
        <w:tc>
          <w:tcPr>
            <w:tcW w:w="1609" w:type="dxa"/>
            <w:shd w:val="clear" w:color="auto" w:fill="00B0F0"/>
            <w:vAlign w:val="center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العدد / نعم أو لا</w:t>
            </w:r>
          </w:p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(تعبئ من قبل الجمعية )</w:t>
            </w:r>
          </w:p>
        </w:tc>
        <w:tc>
          <w:tcPr>
            <w:tcW w:w="1582" w:type="dxa"/>
            <w:shd w:val="clear" w:color="auto" w:fill="00B0F0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عدد الجهات المشاركة متضمنة الجمعية</w:t>
            </w:r>
          </w:p>
        </w:tc>
        <w:tc>
          <w:tcPr>
            <w:tcW w:w="1582" w:type="dxa"/>
            <w:shd w:val="clear" w:color="auto" w:fill="00B0F0"/>
            <w:vAlign w:val="center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الدرجة الكلية</w:t>
            </w:r>
          </w:p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تعبئ من قبل الإدارة</w:t>
            </w:r>
          </w:p>
        </w:tc>
      </w:tr>
      <w:tr w:rsidR="00906025" w:rsidRPr="00CC0743" w:rsidTr="00CC0743">
        <w:trPr>
          <w:jc w:val="center"/>
        </w:trPr>
        <w:tc>
          <w:tcPr>
            <w:tcW w:w="406" w:type="dxa"/>
            <w:shd w:val="clear" w:color="auto" w:fill="00B0F0"/>
            <w:vAlign w:val="center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898" w:type="dxa"/>
            <w:shd w:val="clear" w:color="auto" w:fill="DAEEF3"/>
            <w:vAlign w:val="center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 xml:space="preserve">وجود شعار الجامعة على </w:t>
            </w: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 xml:space="preserve">أوراق الجمعية العلمية 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الرسمية</w:t>
            </w:r>
          </w:p>
        </w:tc>
        <w:tc>
          <w:tcPr>
            <w:tcW w:w="1609" w:type="dxa"/>
            <w:shd w:val="clear" w:color="auto" w:fill="DAEEF3"/>
            <w:vAlign w:val="center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sz w:val="16"/>
                <w:szCs w:val="16"/>
                <w:rtl/>
              </w:rPr>
            </w:pPr>
          </w:p>
        </w:tc>
        <w:tc>
          <w:tcPr>
            <w:tcW w:w="1582" w:type="dxa"/>
            <w:shd w:val="clear" w:color="auto" w:fill="DAEEF3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sz w:val="16"/>
                <w:szCs w:val="16"/>
                <w:rtl/>
              </w:rPr>
            </w:pPr>
          </w:p>
        </w:tc>
        <w:tc>
          <w:tcPr>
            <w:tcW w:w="1582" w:type="dxa"/>
            <w:shd w:val="clear" w:color="auto" w:fill="DAEEF3"/>
            <w:vAlign w:val="center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sz w:val="16"/>
                <w:szCs w:val="16"/>
                <w:rtl/>
              </w:rPr>
            </w:pPr>
          </w:p>
        </w:tc>
      </w:tr>
      <w:tr w:rsidR="00906025" w:rsidRPr="00CC0743" w:rsidTr="00CC0743">
        <w:trPr>
          <w:jc w:val="center"/>
        </w:trPr>
        <w:tc>
          <w:tcPr>
            <w:tcW w:w="406" w:type="dxa"/>
            <w:shd w:val="clear" w:color="auto" w:fill="00B0F0"/>
            <w:vAlign w:val="center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898" w:type="dxa"/>
            <w:shd w:val="clear" w:color="auto" w:fill="B6DDE8"/>
            <w:vAlign w:val="center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وجود ميزانية سنوية معتمدة من مكتب محاسب قانوني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09" w:type="dxa"/>
            <w:shd w:val="clear" w:color="auto" w:fill="B6DDE8"/>
            <w:vAlign w:val="center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sz w:val="16"/>
                <w:szCs w:val="16"/>
                <w:rtl/>
              </w:rPr>
            </w:pPr>
          </w:p>
        </w:tc>
        <w:tc>
          <w:tcPr>
            <w:tcW w:w="1582" w:type="dxa"/>
            <w:shd w:val="clear" w:color="auto" w:fill="B6DDE8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sz w:val="16"/>
                <w:szCs w:val="16"/>
                <w:rtl/>
              </w:rPr>
            </w:pPr>
          </w:p>
        </w:tc>
        <w:tc>
          <w:tcPr>
            <w:tcW w:w="1582" w:type="dxa"/>
            <w:shd w:val="clear" w:color="auto" w:fill="B6DDE8"/>
            <w:vAlign w:val="center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sz w:val="16"/>
                <w:szCs w:val="16"/>
                <w:rtl/>
              </w:rPr>
            </w:pPr>
          </w:p>
        </w:tc>
      </w:tr>
      <w:tr w:rsidR="00906025" w:rsidRPr="00CC0743" w:rsidTr="00CC0743">
        <w:trPr>
          <w:jc w:val="center"/>
        </w:trPr>
        <w:tc>
          <w:tcPr>
            <w:tcW w:w="406" w:type="dxa"/>
            <w:shd w:val="clear" w:color="auto" w:fill="00B0F0"/>
            <w:vAlign w:val="center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ج</w:t>
            </w:r>
          </w:p>
        </w:tc>
        <w:tc>
          <w:tcPr>
            <w:tcW w:w="3898" w:type="dxa"/>
            <w:shd w:val="clear" w:color="auto" w:fill="DAEEF3"/>
            <w:vAlign w:val="center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عدد فروع الجمعية العلمية في مناطق المملكة المختلفة</w:t>
            </w:r>
          </w:p>
        </w:tc>
        <w:tc>
          <w:tcPr>
            <w:tcW w:w="1609" w:type="dxa"/>
            <w:shd w:val="clear" w:color="auto" w:fill="DAEEF3"/>
            <w:vAlign w:val="center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sz w:val="16"/>
                <w:szCs w:val="16"/>
                <w:rtl/>
              </w:rPr>
            </w:pPr>
          </w:p>
        </w:tc>
        <w:tc>
          <w:tcPr>
            <w:tcW w:w="1582" w:type="dxa"/>
            <w:shd w:val="clear" w:color="auto" w:fill="DAEEF3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sz w:val="16"/>
                <w:szCs w:val="16"/>
                <w:rtl/>
              </w:rPr>
            </w:pPr>
          </w:p>
        </w:tc>
        <w:tc>
          <w:tcPr>
            <w:tcW w:w="1582" w:type="dxa"/>
            <w:shd w:val="clear" w:color="auto" w:fill="DAEEF3"/>
            <w:vAlign w:val="center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sz w:val="16"/>
                <w:szCs w:val="16"/>
                <w:rtl/>
              </w:rPr>
            </w:pPr>
          </w:p>
        </w:tc>
      </w:tr>
      <w:tr w:rsidR="00906025" w:rsidRPr="00CC0743" w:rsidTr="00CC0743">
        <w:trPr>
          <w:jc w:val="center"/>
        </w:trPr>
        <w:tc>
          <w:tcPr>
            <w:tcW w:w="406" w:type="dxa"/>
            <w:shd w:val="clear" w:color="auto" w:fill="00B0F0"/>
            <w:vAlign w:val="center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3898" w:type="dxa"/>
            <w:shd w:val="clear" w:color="auto" w:fill="B6DDE8"/>
            <w:vAlign w:val="center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 xml:space="preserve">المشاركة في المعارض الدولية والمحلية 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09" w:type="dxa"/>
            <w:shd w:val="clear" w:color="auto" w:fill="B6DDE8"/>
            <w:vAlign w:val="center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sz w:val="16"/>
                <w:szCs w:val="16"/>
                <w:rtl/>
              </w:rPr>
            </w:pPr>
          </w:p>
        </w:tc>
        <w:tc>
          <w:tcPr>
            <w:tcW w:w="1582" w:type="dxa"/>
            <w:shd w:val="clear" w:color="auto" w:fill="B6DDE8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sz w:val="16"/>
                <w:szCs w:val="16"/>
                <w:rtl/>
              </w:rPr>
            </w:pPr>
          </w:p>
        </w:tc>
        <w:tc>
          <w:tcPr>
            <w:tcW w:w="1582" w:type="dxa"/>
            <w:shd w:val="clear" w:color="auto" w:fill="B6DDE8"/>
            <w:vAlign w:val="center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sz w:val="16"/>
                <w:szCs w:val="16"/>
                <w:rtl/>
              </w:rPr>
            </w:pPr>
          </w:p>
        </w:tc>
      </w:tr>
      <w:tr w:rsidR="00906025" w:rsidRPr="00CC0743" w:rsidTr="00CC0743">
        <w:trPr>
          <w:jc w:val="center"/>
        </w:trPr>
        <w:tc>
          <w:tcPr>
            <w:tcW w:w="406" w:type="dxa"/>
            <w:shd w:val="clear" w:color="auto" w:fill="00B0F0"/>
            <w:vAlign w:val="center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هـ</w:t>
            </w:r>
          </w:p>
        </w:tc>
        <w:tc>
          <w:tcPr>
            <w:tcW w:w="3898" w:type="dxa"/>
            <w:shd w:val="clear" w:color="auto" w:fill="DAEEF3"/>
            <w:vAlign w:val="center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 xml:space="preserve">عدد أعضاء الجمعية العلمية الذين قاموا برحلات علمية بدعم من الجمعية </w:t>
            </w:r>
          </w:p>
        </w:tc>
        <w:tc>
          <w:tcPr>
            <w:tcW w:w="1609" w:type="dxa"/>
            <w:shd w:val="clear" w:color="auto" w:fill="DAEEF3"/>
            <w:vAlign w:val="center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sz w:val="16"/>
                <w:szCs w:val="16"/>
                <w:rtl/>
              </w:rPr>
            </w:pPr>
          </w:p>
        </w:tc>
        <w:tc>
          <w:tcPr>
            <w:tcW w:w="1582" w:type="dxa"/>
            <w:shd w:val="clear" w:color="auto" w:fill="DAEEF3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sz w:val="16"/>
                <w:szCs w:val="16"/>
                <w:rtl/>
              </w:rPr>
            </w:pPr>
          </w:p>
        </w:tc>
        <w:tc>
          <w:tcPr>
            <w:tcW w:w="1582" w:type="dxa"/>
            <w:shd w:val="clear" w:color="auto" w:fill="DAEEF3"/>
            <w:vAlign w:val="center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sz w:val="16"/>
                <w:szCs w:val="16"/>
                <w:rtl/>
              </w:rPr>
            </w:pPr>
          </w:p>
        </w:tc>
      </w:tr>
      <w:tr w:rsidR="00906025" w:rsidRPr="00CC0743" w:rsidTr="00CC0743">
        <w:trPr>
          <w:jc w:val="center"/>
        </w:trPr>
        <w:tc>
          <w:tcPr>
            <w:tcW w:w="7495" w:type="dxa"/>
            <w:gridSpan w:val="4"/>
            <w:shd w:val="clear" w:color="auto" w:fill="B6DDE8"/>
            <w:vAlign w:val="center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المجم</w:t>
            </w: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ــــــــــــــــــــــــــــــــــــــــــــــــــــــــــ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وع</w:t>
            </w:r>
          </w:p>
        </w:tc>
        <w:tc>
          <w:tcPr>
            <w:tcW w:w="1582" w:type="dxa"/>
            <w:shd w:val="clear" w:color="auto" w:fill="B6DDE8"/>
            <w:vAlign w:val="center"/>
          </w:tcPr>
          <w:p w:rsidR="00906025" w:rsidRPr="00CC0743" w:rsidRDefault="00906025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sz w:val="16"/>
                <w:szCs w:val="16"/>
                <w:rtl/>
              </w:rPr>
            </w:pPr>
          </w:p>
        </w:tc>
      </w:tr>
    </w:tbl>
    <w:p w:rsidR="009E2C38" w:rsidRPr="00CC0743" w:rsidRDefault="009E2C38" w:rsidP="002852CA">
      <w:pPr>
        <w:tabs>
          <w:tab w:val="left" w:pos="1628"/>
        </w:tabs>
        <w:rPr>
          <w:rFonts w:ascii="Arial" w:hAnsi="Arial" w:cs="GE SS Unique Light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1F497D"/>
        <w:tblLook w:val="04A0" w:firstRow="1" w:lastRow="0" w:firstColumn="1" w:lastColumn="0" w:noHBand="0" w:noVBand="1"/>
      </w:tblPr>
      <w:tblGrid>
        <w:gridCol w:w="7495"/>
        <w:gridCol w:w="1582"/>
      </w:tblGrid>
      <w:tr w:rsidR="00110D74" w:rsidRPr="00CC0743" w:rsidTr="00CC0743">
        <w:trPr>
          <w:jc w:val="center"/>
        </w:trPr>
        <w:tc>
          <w:tcPr>
            <w:tcW w:w="7495" w:type="dxa"/>
            <w:shd w:val="clear" w:color="auto" w:fill="DAEEF3"/>
            <w:vAlign w:val="center"/>
          </w:tcPr>
          <w:p w:rsidR="00110D74" w:rsidRPr="00CC0743" w:rsidRDefault="00110D74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</w:pP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المجم</w:t>
            </w:r>
            <w:r w:rsidRPr="00CC0743">
              <w:rPr>
                <w:rFonts w:ascii="Arial" w:hAnsi="Arial" w:cs="GE SS Unique Light" w:hint="cs"/>
                <w:b/>
                <w:bCs/>
                <w:sz w:val="16"/>
                <w:szCs w:val="16"/>
                <w:rtl/>
              </w:rPr>
              <w:t>ــــــــــــــــــــــــــــــــــــــــــــــــــــــــــ</w:t>
            </w:r>
            <w:r w:rsidRPr="00CC0743">
              <w:rPr>
                <w:rFonts w:ascii="Arial" w:hAnsi="Arial" w:cs="GE SS Unique Light"/>
                <w:b/>
                <w:bCs/>
                <w:sz w:val="16"/>
                <w:szCs w:val="16"/>
                <w:rtl/>
              </w:rPr>
              <w:t>وع</w:t>
            </w:r>
          </w:p>
        </w:tc>
        <w:tc>
          <w:tcPr>
            <w:tcW w:w="1582" w:type="dxa"/>
            <w:shd w:val="clear" w:color="auto" w:fill="DAEEF3"/>
            <w:vAlign w:val="center"/>
          </w:tcPr>
          <w:p w:rsidR="00110D74" w:rsidRPr="00CC0743" w:rsidRDefault="00110D74" w:rsidP="00CC0743">
            <w:pPr>
              <w:tabs>
                <w:tab w:val="left" w:pos="1628"/>
              </w:tabs>
              <w:spacing w:before="120" w:after="120" w:line="240" w:lineRule="auto"/>
              <w:jc w:val="center"/>
              <w:rPr>
                <w:rFonts w:ascii="Arial" w:hAnsi="Arial" w:cs="GE SS Unique Light"/>
                <w:sz w:val="16"/>
                <w:szCs w:val="16"/>
                <w:rtl/>
              </w:rPr>
            </w:pPr>
          </w:p>
        </w:tc>
      </w:tr>
    </w:tbl>
    <w:p w:rsidR="009E2C38" w:rsidRPr="00CC0743" w:rsidRDefault="009E2C38" w:rsidP="00110D74">
      <w:pPr>
        <w:tabs>
          <w:tab w:val="left" w:pos="1628"/>
        </w:tabs>
        <w:jc w:val="center"/>
        <w:rPr>
          <w:rFonts w:ascii="Arial" w:hAnsi="Arial" w:cs="GE SS Unique Light"/>
          <w:sz w:val="28"/>
          <w:szCs w:val="28"/>
          <w:rtl/>
        </w:rPr>
      </w:pPr>
    </w:p>
    <w:p w:rsidR="0074074D" w:rsidRPr="00CC0743" w:rsidRDefault="0074074D" w:rsidP="002852CA">
      <w:pPr>
        <w:tabs>
          <w:tab w:val="left" w:pos="1628"/>
        </w:tabs>
        <w:rPr>
          <w:rFonts w:ascii="Arial" w:hAnsi="Arial" w:cs="GE SS Unique Light"/>
          <w:sz w:val="28"/>
          <w:szCs w:val="28"/>
          <w:rtl/>
        </w:rPr>
      </w:pPr>
    </w:p>
    <w:p w:rsidR="009E2C38" w:rsidRPr="00CC0743" w:rsidRDefault="009E2C38" w:rsidP="00FE1A9D">
      <w:pPr>
        <w:tabs>
          <w:tab w:val="left" w:pos="1628"/>
        </w:tabs>
        <w:ind w:left="1276" w:right="1276"/>
        <w:jc w:val="both"/>
        <w:rPr>
          <w:rFonts w:ascii="Arial" w:hAnsi="Arial" w:cs="GE SS Unique Light"/>
          <w:rtl/>
        </w:rPr>
      </w:pPr>
      <w:r w:rsidRPr="00CC0743">
        <w:rPr>
          <w:rFonts w:ascii="Arial" w:hAnsi="Arial" w:cs="GE SS Unique Light"/>
          <w:rtl/>
        </w:rPr>
        <w:t xml:space="preserve">تمت مراجعة البيانات الواردة في هذا النموذج من قبلنا والتأكد من كونها صحيحة ودقيقة وتمثل إنجازات الجمعية خلال العام الدراسي المنصرم فقط </w:t>
      </w:r>
    </w:p>
    <w:p w:rsidR="009E2C38" w:rsidRPr="00CC0743" w:rsidRDefault="009E2C38" w:rsidP="00FE1A9D">
      <w:pPr>
        <w:tabs>
          <w:tab w:val="left" w:pos="1628"/>
        </w:tabs>
        <w:ind w:left="1276" w:right="1276"/>
        <w:jc w:val="both"/>
        <w:rPr>
          <w:rFonts w:ascii="Arial" w:hAnsi="Arial" w:cs="GE SS Unique Light"/>
          <w:rtl/>
        </w:rPr>
      </w:pPr>
    </w:p>
    <w:p w:rsidR="009E2C38" w:rsidRPr="00CC0743" w:rsidRDefault="009A1999" w:rsidP="00FA6182">
      <w:pPr>
        <w:tabs>
          <w:tab w:val="left" w:pos="1628"/>
        </w:tabs>
        <w:ind w:left="1276" w:right="1276"/>
        <w:jc w:val="both"/>
        <w:outlineLvl w:val="0"/>
        <w:rPr>
          <w:rFonts w:ascii="Arial" w:hAnsi="Arial" w:cs="GE SS Unique Light"/>
          <w:rtl/>
        </w:rPr>
      </w:pPr>
      <w:r w:rsidRPr="00CC0743">
        <w:rPr>
          <w:rFonts w:ascii="Arial" w:hAnsi="Arial" w:cs="GE SS Unique Light" w:hint="cs"/>
          <w:rtl/>
        </w:rPr>
        <w:t>ا</w:t>
      </w:r>
      <w:r w:rsidR="009E2C38" w:rsidRPr="00CC0743">
        <w:rPr>
          <w:rFonts w:ascii="Arial" w:hAnsi="Arial" w:cs="GE SS Unique Light"/>
          <w:rtl/>
        </w:rPr>
        <w:t>سم رئيس مجلس إدارة الجمعية العلمية : ................................................................</w:t>
      </w:r>
    </w:p>
    <w:p w:rsidR="009E2C38" w:rsidRPr="00CC0743" w:rsidRDefault="00ED11C6" w:rsidP="00FA6182">
      <w:pPr>
        <w:tabs>
          <w:tab w:val="left" w:pos="1628"/>
        </w:tabs>
        <w:ind w:left="1276" w:right="1276"/>
        <w:jc w:val="both"/>
        <w:outlineLvl w:val="0"/>
        <w:rPr>
          <w:rFonts w:ascii="Arial" w:hAnsi="Arial" w:cs="GE SS Unique Light"/>
          <w:rtl/>
        </w:rPr>
      </w:pPr>
      <w:r w:rsidRPr="00CC0743">
        <w:rPr>
          <w:rFonts w:ascii="Arial" w:hAnsi="Arial" w:cs="GE SS Unique Light"/>
          <w:rtl/>
        </w:rPr>
        <w:t>التاريخ : ....... / ....... / ...............</w:t>
      </w:r>
      <w:r w:rsidR="00906025" w:rsidRPr="00CC0743">
        <w:rPr>
          <w:rFonts w:ascii="Arial" w:hAnsi="Arial" w:cs="GE SS Unique Light" w:hint="cs"/>
          <w:rtl/>
        </w:rPr>
        <w:t>.......</w:t>
      </w:r>
    </w:p>
    <w:p w:rsidR="00FA6182" w:rsidRPr="00CC0743" w:rsidRDefault="00ED11C6" w:rsidP="00FA6182">
      <w:pPr>
        <w:tabs>
          <w:tab w:val="left" w:pos="1628"/>
        </w:tabs>
        <w:ind w:left="1276" w:right="1276"/>
        <w:jc w:val="both"/>
        <w:outlineLvl w:val="0"/>
        <w:rPr>
          <w:rFonts w:ascii="Arial" w:hAnsi="Arial" w:cs="GE SS Unique Light"/>
        </w:rPr>
      </w:pPr>
      <w:r w:rsidRPr="00CC0743">
        <w:rPr>
          <w:rFonts w:ascii="Arial" w:hAnsi="Arial" w:cs="GE SS Unique Light"/>
          <w:rtl/>
        </w:rPr>
        <w:t>التوقيع : ............</w:t>
      </w:r>
      <w:r w:rsidR="00906025" w:rsidRPr="00CC0743">
        <w:rPr>
          <w:rFonts w:ascii="Arial" w:hAnsi="Arial" w:cs="GE SS Unique Light"/>
          <w:rtl/>
        </w:rPr>
        <w:t>...............................</w:t>
      </w:r>
    </w:p>
    <w:sectPr w:rsidR="00FA6182" w:rsidRPr="00CC0743" w:rsidSect="00110D74">
      <w:headerReference w:type="default" r:id="rId9"/>
      <w:footerReference w:type="default" r:id="rId10"/>
      <w:pgSz w:w="11906" w:h="16838"/>
      <w:pgMar w:top="1985" w:right="140" w:bottom="1418" w:left="142" w:header="284" w:footer="28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BD4" w:rsidRDefault="003B6BD4" w:rsidP="009E578B">
      <w:pPr>
        <w:spacing w:after="0" w:line="240" w:lineRule="auto"/>
      </w:pPr>
      <w:r>
        <w:separator/>
      </w:r>
    </w:p>
  </w:endnote>
  <w:endnote w:type="continuationSeparator" w:id="0">
    <w:p w:rsidR="003B6BD4" w:rsidRDefault="003B6BD4" w:rsidP="009E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SSTextLight-Light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GE SS Unique Light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8C7" w:rsidRPr="00CC0743" w:rsidRDefault="00EA65A9" w:rsidP="00A8632B">
    <w:pPr>
      <w:pStyle w:val="Footer"/>
      <w:jc w:val="center"/>
      <w:rPr>
        <w:color w:val="17365D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-381635</wp:posOffset>
          </wp:positionV>
          <wp:extent cx="7378700" cy="812800"/>
          <wp:effectExtent l="0" t="0" r="0" b="6350"/>
          <wp:wrapNone/>
          <wp:docPr id="1" name="صورة 0" descr="الوصف: شريط بالشعار والكتاب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0" descr="الوصف: شريط بالشعار والكتاب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7F87" w:rsidRPr="00CC0743">
      <w:rPr>
        <w:b/>
        <w:bCs/>
        <w:color w:val="17365D"/>
      </w:rPr>
      <w:fldChar w:fldCharType="begin"/>
    </w:r>
    <w:r w:rsidR="000938C7" w:rsidRPr="00CC0743">
      <w:rPr>
        <w:b/>
        <w:bCs/>
        <w:color w:val="17365D"/>
      </w:rPr>
      <w:instrText xml:space="preserve"> PAGE   \* MERGEFORMAT </w:instrText>
    </w:r>
    <w:r w:rsidR="00427F87" w:rsidRPr="00CC0743">
      <w:rPr>
        <w:b/>
        <w:bCs/>
        <w:color w:val="17365D"/>
      </w:rPr>
      <w:fldChar w:fldCharType="separate"/>
    </w:r>
    <w:r w:rsidRPr="00EA65A9">
      <w:rPr>
        <w:rFonts w:cs="Calibri"/>
        <w:b/>
        <w:bCs/>
        <w:noProof/>
        <w:color w:val="17365D"/>
        <w:rtl/>
        <w:lang w:val="ar-SA"/>
      </w:rPr>
      <w:t>1</w:t>
    </w:r>
    <w:r w:rsidR="00427F87" w:rsidRPr="00CC0743">
      <w:rPr>
        <w:b/>
        <w:bCs/>
        <w:color w:val="17365D"/>
      </w:rPr>
      <w:fldChar w:fldCharType="end"/>
    </w:r>
  </w:p>
  <w:p w:rsidR="000938C7" w:rsidRDefault="000938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BD4" w:rsidRDefault="003B6BD4" w:rsidP="009E578B">
      <w:pPr>
        <w:spacing w:after="0" w:line="240" w:lineRule="auto"/>
      </w:pPr>
      <w:r>
        <w:separator/>
      </w:r>
    </w:p>
  </w:footnote>
  <w:footnote w:type="continuationSeparator" w:id="0">
    <w:p w:rsidR="003B6BD4" w:rsidRDefault="003B6BD4" w:rsidP="009E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8C7" w:rsidRPr="0079422A" w:rsidRDefault="00EA65A9" w:rsidP="0079422A">
    <w:pPr>
      <w:pStyle w:val="Header"/>
      <w:jc w:val="right"/>
      <w:rPr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582930</wp:posOffset>
          </wp:positionH>
          <wp:positionV relativeFrom="paragraph">
            <wp:posOffset>-2540</wp:posOffset>
          </wp:positionV>
          <wp:extent cx="3633470" cy="869950"/>
          <wp:effectExtent l="0" t="0" r="5080" b="6350"/>
          <wp:wrapNone/>
          <wp:docPr id="2" name="صورة 3" descr="الوصف: الشعار مع الكتاب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3" descr="الوصف: الشعار مع الكتاب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347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05CD1"/>
    <w:multiLevelType w:val="hybridMultilevel"/>
    <w:tmpl w:val="6EFC46EA"/>
    <w:lvl w:ilvl="0" w:tplc="76D8C5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6389F"/>
    <w:multiLevelType w:val="hybridMultilevel"/>
    <w:tmpl w:val="11EA87D2"/>
    <w:lvl w:ilvl="0" w:tplc="10F85338">
      <w:start w:val="1"/>
      <w:numFmt w:val="decimal"/>
      <w:lvlText w:val="%1-"/>
      <w:lvlJc w:val="left"/>
      <w:pPr>
        <w:ind w:left="720" w:hanging="360"/>
      </w:pPr>
      <w:rPr>
        <w:rFonts w:ascii="GESSTextLight-Light" w:eastAsia="Calibri" w:hAnsi="Calibri" w:cs="GESSTextLight-Ligh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41A35"/>
    <w:multiLevelType w:val="hybridMultilevel"/>
    <w:tmpl w:val="630094CE"/>
    <w:lvl w:ilvl="0" w:tplc="8D22E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940B5"/>
    <w:multiLevelType w:val="hybridMultilevel"/>
    <w:tmpl w:val="11EA87D2"/>
    <w:lvl w:ilvl="0" w:tplc="10F85338">
      <w:start w:val="1"/>
      <w:numFmt w:val="decimal"/>
      <w:lvlText w:val="%1-"/>
      <w:lvlJc w:val="left"/>
      <w:pPr>
        <w:ind w:left="720" w:hanging="360"/>
      </w:pPr>
      <w:rPr>
        <w:rFonts w:ascii="GESSTextLight-Light" w:eastAsia="Calibri" w:hAnsi="Calibri" w:cs="GESSTextLight-Ligh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95765"/>
    <w:multiLevelType w:val="hybridMultilevel"/>
    <w:tmpl w:val="650E2B54"/>
    <w:lvl w:ilvl="0" w:tplc="DB4807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C7D52"/>
    <w:multiLevelType w:val="hybridMultilevel"/>
    <w:tmpl w:val="5E50BBFE"/>
    <w:lvl w:ilvl="0" w:tplc="5882D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421DD9"/>
    <w:multiLevelType w:val="hybridMultilevel"/>
    <w:tmpl w:val="792C02F8"/>
    <w:lvl w:ilvl="0" w:tplc="C8609A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96DFE"/>
    <w:multiLevelType w:val="hybridMultilevel"/>
    <w:tmpl w:val="82E6242C"/>
    <w:lvl w:ilvl="0" w:tplc="CF00CD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FF7D7E"/>
    <w:multiLevelType w:val="hybridMultilevel"/>
    <w:tmpl w:val="5E50BBFE"/>
    <w:lvl w:ilvl="0" w:tplc="5882D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08"/>
    <w:rsid w:val="000114C3"/>
    <w:rsid w:val="000179A5"/>
    <w:rsid w:val="00031D0C"/>
    <w:rsid w:val="0008409E"/>
    <w:rsid w:val="000938C7"/>
    <w:rsid w:val="00093EA0"/>
    <w:rsid w:val="000B2F57"/>
    <w:rsid w:val="000C0B88"/>
    <w:rsid w:val="000C5FAC"/>
    <w:rsid w:val="000E6011"/>
    <w:rsid w:val="00110D74"/>
    <w:rsid w:val="00147021"/>
    <w:rsid w:val="00154834"/>
    <w:rsid w:val="00155BBA"/>
    <w:rsid w:val="00177205"/>
    <w:rsid w:val="001859DC"/>
    <w:rsid w:val="00196321"/>
    <w:rsid w:val="001A1A34"/>
    <w:rsid w:val="001C5305"/>
    <w:rsid w:val="001D2573"/>
    <w:rsid w:val="001D7144"/>
    <w:rsid w:val="001E7DD4"/>
    <w:rsid w:val="0022052B"/>
    <w:rsid w:val="00222055"/>
    <w:rsid w:val="0022797B"/>
    <w:rsid w:val="002611AE"/>
    <w:rsid w:val="002852CA"/>
    <w:rsid w:val="00286071"/>
    <w:rsid w:val="002A18EB"/>
    <w:rsid w:val="002A7F38"/>
    <w:rsid w:val="002C0DF5"/>
    <w:rsid w:val="002F4C63"/>
    <w:rsid w:val="0033491A"/>
    <w:rsid w:val="003A1054"/>
    <w:rsid w:val="003B6BD4"/>
    <w:rsid w:val="003F08BA"/>
    <w:rsid w:val="003F7C2A"/>
    <w:rsid w:val="00402FE0"/>
    <w:rsid w:val="00406ECC"/>
    <w:rsid w:val="0041670B"/>
    <w:rsid w:val="00423237"/>
    <w:rsid w:val="0042772A"/>
    <w:rsid w:val="00427F87"/>
    <w:rsid w:val="00437224"/>
    <w:rsid w:val="00482834"/>
    <w:rsid w:val="00494AD4"/>
    <w:rsid w:val="004B3372"/>
    <w:rsid w:val="004C401E"/>
    <w:rsid w:val="004D481A"/>
    <w:rsid w:val="004D62CC"/>
    <w:rsid w:val="004E6245"/>
    <w:rsid w:val="004E6CE9"/>
    <w:rsid w:val="005037A4"/>
    <w:rsid w:val="00504871"/>
    <w:rsid w:val="00526853"/>
    <w:rsid w:val="005520A2"/>
    <w:rsid w:val="0055436A"/>
    <w:rsid w:val="005739A4"/>
    <w:rsid w:val="00592EEB"/>
    <w:rsid w:val="005A38B5"/>
    <w:rsid w:val="005B48DB"/>
    <w:rsid w:val="005C511E"/>
    <w:rsid w:val="005C6298"/>
    <w:rsid w:val="005E3B90"/>
    <w:rsid w:val="00602D61"/>
    <w:rsid w:val="006121ED"/>
    <w:rsid w:val="006210EF"/>
    <w:rsid w:val="00643F55"/>
    <w:rsid w:val="006748D3"/>
    <w:rsid w:val="006B7EB8"/>
    <w:rsid w:val="006C6D42"/>
    <w:rsid w:val="006E5F14"/>
    <w:rsid w:val="00735AA4"/>
    <w:rsid w:val="0074074D"/>
    <w:rsid w:val="0076299D"/>
    <w:rsid w:val="0079422A"/>
    <w:rsid w:val="007B6503"/>
    <w:rsid w:val="007C6FE2"/>
    <w:rsid w:val="007D33FB"/>
    <w:rsid w:val="007E459C"/>
    <w:rsid w:val="00803940"/>
    <w:rsid w:val="00851B01"/>
    <w:rsid w:val="0086326F"/>
    <w:rsid w:val="008855E2"/>
    <w:rsid w:val="0089233E"/>
    <w:rsid w:val="00894A15"/>
    <w:rsid w:val="008C7D9E"/>
    <w:rsid w:val="008E6E90"/>
    <w:rsid w:val="00901CAA"/>
    <w:rsid w:val="00906025"/>
    <w:rsid w:val="0091180B"/>
    <w:rsid w:val="00926DF1"/>
    <w:rsid w:val="00947FBE"/>
    <w:rsid w:val="00957275"/>
    <w:rsid w:val="00972135"/>
    <w:rsid w:val="00996901"/>
    <w:rsid w:val="009A1999"/>
    <w:rsid w:val="009A3194"/>
    <w:rsid w:val="009D67BD"/>
    <w:rsid w:val="009E2C38"/>
    <w:rsid w:val="009E578B"/>
    <w:rsid w:val="009E7DC9"/>
    <w:rsid w:val="009F1647"/>
    <w:rsid w:val="00A10B9B"/>
    <w:rsid w:val="00A237DD"/>
    <w:rsid w:val="00A26BD6"/>
    <w:rsid w:val="00A27D72"/>
    <w:rsid w:val="00A64651"/>
    <w:rsid w:val="00A82100"/>
    <w:rsid w:val="00A8632B"/>
    <w:rsid w:val="00AA4B87"/>
    <w:rsid w:val="00AF671A"/>
    <w:rsid w:val="00B11EEC"/>
    <w:rsid w:val="00B301A8"/>
    <w:rsid w:val="00B56289"/>
    <w:rsid w:val="00B667C5"/>
    <w:rsid w:val="00B776B4"/>
    <w:rsid w:val="00BD05A4"/>
    <w:rsid w:val="00BD72FD"/>
    <w:rsid w:val="00C06D5A"/>
    <w:rsid w:val="00C260D1"/>
    <w:rsid w:val="00C34CDD"/>
    <w:rsid w:val="00C6788B"/>
    <w:rsid w:val="00C71006"/>
    <w:rsid w:val="00C72EB7"/>
    <w:rsid w:val="00C82B35"/>
    <w:rsid w:val="00C84CD1"/>
    <w:rsid w:val="00CC0743"/>
    <w:rsid w:val="00CC122A"/>
    <w:rsid w:val="00D05810"/>
    <w:rsid w:val="00D105EA"/>
    <w:rsid w:val="00D13D48"/>
    <w:rsid w:val="00D35933"/>
    <w:rsid w:val="00D44D79"/>
    <w:rsid w:val="00D71BAB"/>
    <w:rsid w:val="00D807AA"/>
    <w:rsid w:val="00DB6EB0"/>
    <w:rsid w:val="00DE35E3"/>
    <w:rsid w:val="00E00CFA"/>
    <w:rsid w:val="00E6527B"/>
    <w:rsid w:val="00E75706"/>
    <w:rsid w:val="00E87877"/>
    <w:rsid w:val="00E91880"/>
    <w:rsid w:val="00EA3B54"/>
    <w:rsid w:val="00EA3CC5"/>
    <w:rsid w:val="00EA65A9"/>
    <w:rsid w:val="00EC14BA"/>
    <w:rsid w:val="00ED11C6"/>
    <w:rsid w:val="00EF06DE"/>
    <w:rsid w:val="00F27D08"/>
    <w:rsid w:val="00F44703"/>
    <w:rsid w:val="00F56A43"/>
    <w:rsid w:val="00F56F82"/>
    <w:rsid w:val="00F63326"/>
    <w:rsid w:val="00F64F01"/>
    <w:rsid w:val="00F65F5E"/>
    <w:rsid w:val="00FA6182"/>
    <w:rsid w:val="00FB3AC3"/>
    <w:rsid w:val="00FD45A9"/>
    <w:rsid w:val="00FE1A9D"/>
    <w:rsid w:val="00FE4B4D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EB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E57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578B"/>
  </w:style>
  <w:style w:type="paragraph" w:styleId="Footer">
    <w:name w:val="footer"/>
    <w:basedOn w:val="Normal"/>
    <w:link w:val="FooterChar"/>
    <w:uiPriority w:val="99"/>
    <w:unhideWhenUsed/>
    <w:rsid w:val="009E57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78B"/>
  </w:style>
  <w:style w:type="paragraph" w:styleId="BalloonText">
    <w:name w:val="Balloon Text"/>
    <w:basedOn w:val="Normal"/>
    <w:link w:val="BalloonTextChar"/>
    <w:uiPriority w:val="99"/>
    <w:semiHidden/>
    <w:unhideWhenUsed/>
    <w:rsid w:val="009E5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57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1E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491A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FA6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A6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EB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E57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578B"/>
  </w:style>
  <w:style w:type="paragraph" w:styleId="Footer">
    <w:name w:val="footer"/>
    <w:basedOn w:val="Normal"/>
    <w:link w:val="FooterChar"/>
    <w:uiPriority w:val="99"/>
    <w:unhideWhenUsed/>
    <w:rsid w:val="009E57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78B"/>
  </w:style>
  <w:style w:type="paragraph" w:styleId="BalloonText">
    <w:name w:val="Balloon Text"/>
    <w:basedOn w:val="Normal"/>
    <w:link w:val="BalloonTextChar"/>
    <w:uiPriority w:val="99"/>
    <w:semiHidden/>
    <w:unhideWhenUsed/>
    <w:rsid w:val="009E5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57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1E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491A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FA6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A6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582;&#1575;&#1589;%20&#1576;&#1575;&#1604;&#1605;&#1608;&#1602;&#1593;\&#1602;&#1575;&#1604;&#1576;%20&#1582;&#1591;&#1575;&#1576;%20&#1575;&#1604;&#1580;&#1605;&#1593;&#1610;&#15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43B17-2F44-4350-AB68-72D907E99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قالب خطاب الجمعية.dotx</Template>
  <TotalTime>1</TotalTime>
  <Pages>3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جامعة الملك سعود</Company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ethar turky</cp:lastModifiedBy>
  <cp:revision>2</cp:revision>
  <cp:lastPrinted>2013-09-16T09:48:00Z</cp:lastPrinted>
  <dcterms:created xsi:type="dcterms:W3CDTF">2013-10-06T06:25:00Z</dcterms:created>
  <dcterms:modified xsi:type="dcterms:W3CDTF">2013-10-06T06:25:00Z</dcterms:modified>
</cp:coreProperties>
</file>